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BBC85" w14:textId="77777777" w:rsidR="0074215E" w:rsidRPr="002759B2" w:rsidRDefault="00C76308" w:rsidP="002759B2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15104FA7" wp14:editId="2DCC6BB9">
            <wp:simplePos x="0" y="0"/>
            <wp:positionH relativeFrom="column">
              <wp:posOffset>-536575</wp:posOffset>
            </wp:positionH>
            <wp:positionV relativeFrom="paragraph">
              <wp:posOffset>31115</wp:posOffset>
            </wp:positionV>
            <wp:extent cx="588645" cy="880745"/>
            <wp:effectExtent l="0" t="0" r="1905" b="0"/>
            <wp:wrapSquare wrapText="bothSides"/>
            <wp:docPr id="3" name="Slika 3" descr="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880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15E" w:rsidRPr="002759B2">
        <w:rPr>
          <w:b/>
        </w:rPr>
        <w:t>D</w:t>
      </w:r>
      <w:r w:rsidR="0059665D">
        <w:rPr>
          <w:b/>
        </w:rPr>
        <w:t>ječ</w:t>
      </w:r>
      <w:r w:rsidR="00F86C7D">
        <w:rPr>
          <w:b/>
        </w:rPr>
        <w:t>ji dom Ruža Petrović</w:t>
      </w:r>
    </w:p>
    <w:p w14:paraId="05BC3654" w14:textId="77777777" w:rsidR="0074215E" w:rsidRDefault="00091698" w:rsidP="002759B2">
      <w:pPr>
        <w:jc w:val="center"/>
      </w:pPr>
      <w:r>
        <w:t>u</w:t>
      </w:r>
      <w:r w:rsidR="00F86C7D">
        <w:t>l. Pina</w:t>
      </w:r>
      <w:r w:rsidR="0074215E">
        <w:t xml:space="preserve"> Budi</w:t>
      </w:r>
      <w:r w:rsidR="00F86C7D">
        <w:t>cina</w:t>
      </w:r>
      <w:r w:rsidR="0074215E">
        <w:t xml:space="preserve"> 17</w:t>
      </w:r>
      <w:r w:rsidR="002759B2">
        <w:t xml:space="preserve">, </w:t>
      </w:r>
      <w:r w:rsidR="0074215E">
        <w:t>52100 Pula, HR</w:t>
      </w:r>
      <w:r w:rsidR="001C5C86">
        <w:t xml:space="preserve">, </w:t>
      </w:r>
      <w:r w:rsidR="001C5C86" w:rsidRPr="001C5C86">
        <w:rPr>
          <w:b/>
        </w:rPr>
        <w:t xml:space="preserve"> </w:t>
      </w:r>
      <w:r w:rsidR="00F86C7D">
        <w:rPr>
          <w:b/>
        </w:rPr>
        <w:t>OIB</w:t>
      </w:r>
      <w:r w:rsidR="001C5C86">
        <w:t xml:space="preserve">: </w:t>
      </w:r>
      <w:r w:rsidR="00F86C7D">
        <w:t>27209159252</w:t>
      </w:r>
    </w:p>
    <w:p w14:paraId="207CD93C" w14:textId="77777777" w:rsidR="00C553C0" w:rsidRDefault="002759B2" w:rsidP="002759B2">
      <w:pPr>
        <w:jc w:val="center"/>
      </w:pPr>
      <w:r w:rsidRPr="00C553C0">
        <w:rPr>
          <w:i/>
        </w:rPr>
        <w:t>t</w:t>
      </w:r>
      <w:r w:rsidR="0074215E" w:rsidRPr="00C553C0">
        <w:rPr>
          <w:i/>
        </w:rPr>
        <w:t>el</w:t>
      </w:r>
      <w:r w:rsidR="00AF0F33" w:rsidRPr="00C553C0">
        <w:rPr>
          <w:i/>
        </w:rPr>
        <w:t>efoni</w:t>
      </w:r>
      <w:r w:rsidR="0074215E">
        <w:t xml:space="preserve"> (052) </w:t>
      </w:r>
      <w:r w:rsidR="00C553C0">
        <w:rPr>
          <w:b/>
        </w:rPr>
        <w:t>R</w:t>
      </w:r>
      <w:r w:rsidR="00AF0F33" w:rsidRPr="00C553C0">
        <w:rPr>
          <w:b/>
        </w:rPr>
        <w:t>avnatelj</w:t>
      </w:r>
      <w:r w:rsidR="00C13BB2">
        <w:rPr>
          <w:b/>
        </w:rPr>
        <w:t>ica</w:t>
      </w:r>
      <w:r w:rsidR="00C553C0">
        <w:rPr>
          <w:b/>
        </w:rPr>
        <w:t>:</w:t>
      </w:r>
      <w:r w:rsidR="00AF0F33">
        <w:t xml:space="preserve"> 222-106, </w:t>
      </w:r>
      <w:r w:rsidR="00C553C0" w:rsidRPr="00C553C0">
        <w:rPr>
          <w:b/>
        </w:rPr>
        <w:t>K</w:t>
      </w:r>
      <w:r w:rsidR="00AF0F33" w:rsidRPr="00C553C0">
        <w:rPr>
          <w:b/>
        </w:rPr>
        <w:t>ancelarija odgajatelja</w:t>
      </w:r>
      <w:r w:rsidR="00C553C0">
        <w:rPr>
          <w:b/>
        </w:rPr>
        <w:t>:</w:t>
      </w:r>
      <w:r w:rsidR="00AF0F33">
        <w:t xml:space="preserve"> </w:t>
      </w:r>
      <w:r w:rsidR="0074215E">
        <w:t xml:space="preserve">211-192, </w:t>
      </w:r>
    </w:p>
    <w:p w14:paraId="70A6866B" w14:textId="77777777" w:rsidR="001C5C86" w:rsidRDefault="00C553C0" w:rsidP="002759B2">
      <w:pPr>
        <w:jc w:val="center"/>
      </w:pPr>
      <w:r w:rsidRPr="00C553C0">
        <w:rPr>
          <w:b/>
        </w:rPr>
        <w:t>Stručni tim</w:t>
      </w:r>
      <w:r>
        <w:rPr>
          <w:b/>
        </w:rPr>
        <w:t>:</w:t>
      </w:r>
      <w:r>
        <w:t xml:space="preserve"> tel/fax 382-928, </w:t>
      </w:r>
      <w:r w:rsidRPr="00C553C0">
        <w:rPr>
          <w:b/>
        </w:rPr>
        <w:t>Računovodstvo</w:t>
      </w:r>
      <w:r>
        <w:rPr>
          <w:b/>
        </w:rPr>
        <w:t>:</w:t>
      </w:r>
      <w:r>
        <w:t xml:space="preserve"> tel/</w:t>
      </w:r>
      <w:r w:rsidR="0074215E">
        <w:t>fax 382-92</w:t>
      </w:r>
      <w:r>
        <w:t xml:space="preserve">9. </w:t>
      </w:r>
    </w:p>
    <w:p w14:paraId="3F7FBCD8" w14:textId="77777777" w:rsidR="0074215E" w:rsidRDefault="0074215E" w:rsidP="001C5C86">
      <w:pPr>
        <w:pBdr>
          <w:bottom w:val="single" w:sz="12" w:space="1" w:color="auto"/>
        </w:pBdr>
        <w:jc w:val="center"/>
      </w:pPr>
      <w:r>
        <w:t xml:space="preserve">e-mail: </w:t>
      </w:r>
      <w:hyperlink r:id="rId7" w:history="1">
        <w:r w:rsidR="003D0E94" w:rsidRPr="00CB66A7">
          <w:rPr>
            <w:rStyle w:val="Hiperveza"/>
          </w:rPr>
          <w:t>djecjid5@gmail.com</w:t>
        </w:r>
      </w:hyperlink>
      <w:r w:rsidR="003D0E94">
        <w:t xml:space="preserve">  ili  </w:t>
      </w:r>
      <w:hyperlink r:id="rId8" w:history="1">
        <w:r w:rsidR="00C76308" w:rsidRPr="006C058E">
          <w:rPr>
            <w:rStyle w:val="Hiperveza"/>
          </w:rPr>
          <w:t>domzadjecupula@gmail.com</w:t>
        </w:r>
      </w:hyperlink>
    </w:p>
    <w:p w14:paraId="227C7B9E" w14:textId="77777777" w:rsidR="00F42E01" w:rsidRDefault="00F42E01" w:rsidP="00F42E01">
      <w:pPr>
        <w:jc w:val="both"/>
      </w:pPr>
    </w:p>
    <w:p w14:paraId="1C9F2B60" w14:textId="5A2F6837" w:rsidR="00E179AD" w:rsidRDefault="00E179AD" w:rsidP="00F42E01">
      <w:pPr>
        <w:jc w:val="both"/>
      </w:pPr>
      <w:r>
        <w:t>Klasa:</w:t>
      </w:r>
      <w:r w:rsidR="00467852">
        <w:t xml:space="preserve"> 080-01/20-01/5</w:t>
      </w:r>
    </w:p>
    <w:p w14:paraId="214FC696" w14:textId="727A7A9E" w:rsidR="00E179AD" w:rsidRDefault="00E179AD" w:rsidP="00F42E01">
      <w:pPr>
        <w:jc w:val="both"/>
      </w:pPr>
      <w:proofErr w:type="spellStart"/>
      <w:r>
        <w:t>Urbroj</w:t>
      </w:r>
      <w:proofErr w:type="spellEnd"/>
      <w:r>
        <w:t>:</w:t>
      </w:r>
      <w:r w:rsidR="00467852">
        <w:t xml:space="preserve"> 2168/01-60-77/03-22-7</w:t>
      </w:r>
    </w:p>
    <w:p w14:paraId="0C8231A0" w14:textId="4B9927F2" w:rsidR="00F42E01" w:rsidRDefault="00856AD9" w:rsidP="00F42E01">
      <w:pPr>
        <w:jc w:val="both"/>
      </w:pPr>
      <w:r>
        <w:t xml:space="preserve">Pula, </w:t>
      </w:r>
      <w:r w:rsidR="00467852">
        <w:t>23.12.2022.</w:t>
      </w:r>
      <w:r w:rsidR="00E179AD">
        <w:t>.</w:t>
      </w:r>
    </w:p>
    <w:p w14:paraId="79B68563" w14:textId="77777777" w:rsidR="00F42E01" w:rsidRDefault="00F42E01" w:rsidP="00F42E01">
      <w:pPr>
        <w:jc w:val="both"/>
      </w:pPr>
    </w:p>
    <w:p w14:paraId="6A2824FE" w14:textId="219FA99C" w:rsidR="00F42E01" w:rsidRDefault="00F42E01" w:rsidP="00F42E01">
      <w:pPr>
        <w:jc w:val="both"/>
      </w:pPr>
      <w:r>
        <w:tab/>
        <w:t>Na temelju članka 2</w:t>
      </w:r>
      <w:r w:rsidR="00467852">
        <w:t>66. i čl. 267</w:t>
      </w:r>
      <w:r>
        <w:t xml:space="preserve">. </w:t>
      </w:r>
      <w:r w:rsidR="00467852">
        <w:t xml:space="preserve"> </w:t>
      </w:r>
      <w:r>
        <w:t xml:space="preserve">Zakona o socijalnoj skrbi (NN </w:t>
      </w:r>
      <w:r w:rsidR="00467852">
        <w:t>18/2022</w:t>
      </w:r>
      <w:r>
        <w:t>)  i temeljem</w:t>
      </w:r>
      <w:r>
        <w:rPr>
          <w:b/>
          <w:i/>
        </w:rPr>
        <w:t xml:space="preserve"> </w:t>
      </w:r>
      <w:r w:rsidRPr="00122E95">
        <w:t>Pravilnika o unutarnje</w:t>
      </w:r>
      <w:r>
        <w:t>m</w:t>
      </w:r>
      <w:r w:rsidRPr="00122E95">
        <w:rPr>
          <w:b/>
        </w:rPr>
        <w:t xml:space="preserve"> </w:t>
      </w:r>
      <w:r w:rsidRPr="00122E95">
        <w:t>nadzor</w:t>
      </w:r>
      <w:r>
        <w:t xml:space="preserve">u u Dječjem domu  Ruža Petrović ( </w:t>
      </w:r>
      <w:r w:rsidR="00E179AD">
        <w:t>na</w:t>
      </w:r>
      <w:r>
        <w:t xml:space="preserve">dalje Dom) ravnateljica Doma, dana </w:t>
      </w:r>
      <w:r w:rsidR="00467852">
        <w:t>23.12.2022</w:t>
      </w:r>
      <w:r w:rsidR="00E179AD">
        <w:t xml:space="preserve">. </w:t>
      </w:r>
      <w:r>
        <w:t>godine, donosi</w:t>
      </w:r>
    </w:p>
    <w:p w14:paraId="21201232" w14:textId="77777777" w:rsidR="00F42E01" w:rsidRDefault="00F42E01" w:rsidP="00F42E01">
      <w:pPr>
        <w:jc w:val="both"/>
      </w:pPr>
    </w:p>
    <w:p w14:paraId="6666CD8C" w14:textId="77777777" w:rsidR="00F42E01" w:rsidRDefault="00F42E01" w:rsidP="00F42E01">
      <w:pPr>
        <w:jc w:val="center"/>
        <w:rPr>
          <w:b/>
          <w:i/>
        </w:rPr>
      </w:pPr>
      <w:r w:rsidRPr="00122E95">
        <w:rPr>
          <w:b/>
          <w:i/>
        </w:rPr>
        <w:t xml:space="preserve">GODIŠNJI  PLAN  I  PROGRAM  PROVEDBE </w:t>
      </w:r>
    </w:p>
    <w:p w14:paraId="10E85558" w14:textId="5F9D8E05" w:rsidR="00F42E01" w:rsidRPr="00AB5A7B" w:rsidRDefault="00F42E01" w:rsidP="00F42E01">
      <w:pPr>
        <w:jc w:val="center"/>
        <w:rPr>
          <w:b/>
          <w:i/>
        </w:rPr>
      </w:pPr>
      <w:r w:rsidRPr="00122E95">
        <w:rPr>
          <w:b/>
          <w:i/>
        </w:rPr>
        <w:t xml:space="preserve"> UNUTARNJEG NADZORA ZA  </w:t>
      </w:r>
      <w:r>
        <w:rPr>
          <w:b/>
          <w:i/>
        </w:rPr>
        <w:t>20</w:t>
      </w:r>
      <w:r w:rsidR="0049501D">
        <w:rPr>
          <w:b/>
          <w:i/>
        </w:rPr>
        <w:t>2</w:t>
      </w:r>
      <w:r w:rsidR="00467852">
        <w:rPr>
          <w:b/>
          <w:i/>
        </w:rPr>
        <w:t>3</w:t>
      </w:r>
      <w:r>
        <w:rPr>
          <w:b/>
          <w:i/>
        </w:rPr>
        <w:t>.</w:t>
      </w:r>
      <w:r w:rsidRPr="00122E95">
        <w:rPr>
          <w:b/>
          <w:i/>
        </w:rPr>
        <w:t xml:space="preserve">  GODINU</w:t>
      </w:r>
    </w:p>
    <w:p w14:paraId="3C1ED082" w14:textId="77777777" w:rsidR="00F42E01" w:rsidRDefault="00F42E01" w:rsidP="00F42E01">
      <w:pPr>
        <w:jc w:val="both"/>
      </w:pPr>
    </w:p>
    <w:p w14:paraId="0531E645" w14:textId="74162479" w:rsidR="00F42E01" w:rsidRDefault="00F42E01" w:rsidP="00F42E01">
      <w:r>
        <w:tab/>
        <w:t>Utvrđuje se godišnji plan i program provedbe unutarnjeg nadzora u Domu za 20</w:t>
      </w:r>
      <w:r w:rsidR="0049501D">
        <w:t>2</w:t>
      </w:r>
      <w:r w:rsidR="00467852">
        <w:t>3</w:t>
      </w:r>
      <w:r>
        <w:t>.godinu:</w:t>
      </w:r>
    </w:p>
    <w:p w14:paraId="665B8CC7" w14:textId="77777777" w:rsidR="00F42E01" w:rsidRPr="00F55035" w:rsidRDefault="00F42E01" w:rsidP="00F42E01">
      <w:pPr>
        <w:jc w:val="center"/>
        <w:rPr>
          <w:b/>
        </w:rPr>
      </w:pPr>
      <w:r w:rsidRPr="00F50DEC">
        <w:rPr>
          <w:b/>
        </w:rPr>
        <w:t>I.</w:t>
      </w:r>
    </w:p>
    <w:tbl>
      <w:tblPr>
        <w:tblW w:w="9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3"/>
        <w:gridCol w:w="3163"/>
        <w:gridCol w:w="3163"/>
      </w:tblGrid>
      <w:tr w:rsidR="00F42E01" w:rsidRPr="002D7C2F" w14:paraId="59B7B03F" w14:textId="77777777" w:rsidTr="00833BBF">
        <w:trPr>
          <w:trHeight w:val="564"/>
        </w:trPr>
        <w:tc>
          <w:tcPr>
            <w:tcW w:w="3163" w:type="dxa"/>
            <w:shd w:val="clear" w:color="auto" w:fill="C0C0C0"/>
          </w:tcPr>
          <w:p w14:paraId="61349278" w14:textId="77777777" w:rsidR="00F42E01" w:rsidRPr="002D7C2F" w:rsidRDefault="00F42E01" w:rsidP="00833BBF">
            <w:pPr>
              <w:jc w:val="center"/>
              <w:rPr>
                <w:b/>
                <w:i/>
              </w:rPr>
            </w:pPr>
            <w:r w:rsidRPr="002D7C2F">
              <w:rPr>
                <w:b/>
                <w:i/>
              </w:rPr>
              <w:t>MJESEC  PROVEDBE</w:t>
            </w:r>
          </w:p>
        </w:tc>
        <w:tc>
          <w:tcPr>
            <w:tcW w:w="3163" w:type="dxa"/>
            <w:shd w:val="clear" w:color="auto" w:fill="C0C0C0"/>
          </w:tcPr>
          <w:p w14:paraId="38E4002D" w14:textId="77777777" w:rsidR="00F42E01" w:rsidRPr="002D7C2F" w:rsidRDefault="00F42E01" w:rsidP="00833BBF">
            <w:pPr>
              <w:jc w:val="center"/>
              <w:rPr>
                <w:b/>
                <w:i/>
              </w:rPr>
            </w:pPr>
            <w:r w:rsidRPr="002D7C2F">
              <w:rPr>
                <w:b/>
                <w:i/>
              </w:rPr>
              <w:t>ODJEL, ODSJEK</w:t>
            </w:r>
          </w:p>
        </w:tc>
        <w:tc>
          <w:tcPr>
            <w:tcW w:w="3163" w:type="dxa"/>
            <w:shd w:val="clear" w:color="auto" w:fill="C0C0C0"/>
          </w:tcPr>
          <w:p w14:paraId="1DE79E7C" w14:textId="77777777" w:rsidR="00F42E01" w:rsidRPr="002D7C2F" w:rsidRDefault="00F42E01" w:rsidP="00833BBF">
            <w:pPr>
              <w:jc w:val="center"/>
              <w:rPr>
                <w:b/>
                <w:i/>
              </w:rPr>
            </w:pPr>
            <w:r w:rsidRPr="002D7C2F">
              <w:rPr>
                <w:b/>
                <w:i/>
              </w:rPr>
              <w:t>SVRHA PROVOĐENJA</w:t>
            </w:r>
          </w:p>
        </w:tc>
      </w:tr>
      <w:tr w:rsidR="00F42E01" w:rsidRPr="002D7C2F" w14:paraId="4F89D4A7" w14:textId="77777777" w:rsidTr="00833BBF">
        <w:trPr>
          <w:trHeight w:val="534"/>
        </w:trPr>
        <w:tc>
          <w:tcPr>
            <w:tcW w:w="3163" w:type="dxa"/>
            <w:shd w:val="clear" w:color="auto" w:fill="auto"/>
          </w:tcPr>
          <w:p w14:paraId="76F13960" w14:textId="77777777" w:rsidR="00F42E01" w:rsidRPr="002D7C2F" w:rsidRDefault="00F42E01" w:rsidP="00833BBF">
            <w:pPr>
              <w:jc w:val="center"/>
              <w:rPr>
                <w:b/>
                <w:i/>
              </w:rPr>
            </w:pPr>
          </w:p>
          <w:p w14:paraId="1F330593" w14:textId="77777777" w:rsidR="0049501D" w:rsidRDefault="0049501D" w:rsidP="00833BBF">
            <w:pPr>
              <w:jc w:val="center"/>
              <w:rPr>
                <w:b/>
                <w:i/>
              </w:rPr>
            </w:pPr>
          </w:p>
          <w:p w14:paraId="036988E3" w14:textId="77777777" w:rsidR="00E179AD" w:rsidRDefault="00E179AD" w:rsidP="00833BB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Lipanj </w:t>
            </w:r>
          </w:p>
          <w:p w14:paraId="02B50D96" w14:textId="4B8D83BC" w:rsidR="0049501D" w:rsidRDefault="00E179AD" w:rsidP="00833BB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period od 1.1.-30.6.202</w:t>
            </w:r>
            <w:r w:rsidR="00467852">
              <w:rPr>
                <w:b/>
                <w:i/>
              </w:rPr>
              <w:t>3</w:t>
            </w:r>
            <w:r>
              <w:rPr>
                <w:b/>
                <w:i/>
              </w:rPr>
              <w:t>.g</w:t>
            </w:r>
          </w:p>
          <w:p w14:paraId="76D6F1E8" w14:textId="77777777" w:rsidR="00E179AD" w:rsidRDefault="00E179AD" w:rsidP="00833BBF">
            <w:pPr>
              <w:jc w:val="center"/>
              <w:rPr>
                <w:b/>
                <w:i/>
              </w:rPr>
            </w:pPr>
          </w:p>
          <w:p w14:paraId="2F0B36E3" w14:textId="77777777" w:rsidR="00E179AD" w:rsidRDefault="00E179AD" w:rsidP="00833BB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Studeni </w:t>
            </w:r>
          </w:p>
          <w:p w14:paraId="5C4578B5" w14:textId="1AE93FC8" w:rsidR="005D3C68" w:rsidRDefault="00E179AD" w:rsidP="00833BB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period od 1.7.-.30.11.202</w:t>
            </w:r>
            <w:r w:rsidR="00467852">
              <w:rPr>
                <w:b/>
                <w:i/>
              </w:rPr>
              <w:t>3</w:t>
            </w:r>
            <w:r>
              <w:rPr>
                <w:b/>
                <w:i/>
              </w:rPr>
              <w:t>.g</w:t>
            </w:r>
          </w:p>
          <w:p w14:paraId="70349436" w14:textId="77777777" w:rsidR="00E179AD" w:rsidRPr="002D7C2F" w:rsidRDefault="00E179AD" w:rsidP="00833BBF">
            <w:pPr>
              <w:jc w:val="center"/>
              <w:rPr>
                <w:b/>
                <w:i/>
              </w:rPr>
            </w:pPr>
          </w:p>
        </w:tc>
        <w:tc>
          <w:tcPr>
            <w:tcW w:w="3163" w:type="dxa"/>
            <w:shd w:val="clear" w:color="auto" w:fill="auto"/>
          </w:tcPr>
          <w:p w14:paraId="2C26E15E" w14:textId="77777777" w:rsidR="00F42E01" w:rsidRDefault="00F42E01" w:rsidP="00833BBF">
            <w:pPr>
              <w:jc w:val="both"/>
            </w:pPr>
          </w:p>
          <w:p w14:paraId="6AA08F77" w14:textId="77777777" w:rsidR="00F42E01" w:rsidRPr="002D7C2F" w:rsidRDefault="00F42E01" w:rsidP="00F42E01">
            <w:pPr>
              <w:jc w:val="both"/>
              <w:rPr>
                <w:u w:val="single"/>
              </w:rPr>
            </w:pPr>
            <w:r w:rsidRPr="00B9103D">
              <w:t xml:space="preserve">Unutarnji nadzor na odjelu za opće i računovodstvene poslove </w:t>
            </w:r>
          </w:p>
        </w:tc>
        <w:tc>
          <w:tcPr>
            <w:tcW w:w="3163" w:type="dxa"/>
            <w:shd w:val="clear" w:color="auto" w:fill="auto"/>
          </w:tcPr>
          <w:p w14:paraId="2CACAA8A" w14:textId="77777777" w:rsidR="00F42E01" w:rsidRDefault="00F42E01" w:rsidP="00833BBF"/>
          <w:p w14:paraId="77172F98" w14:textId="77777777" w:rsidR="00F42E01" w:rsidRPr="00AB5A7B" w:rsidRDefault="00F42E01" w:rsidP="00833BBF">
            <w:pPr>
              <w:jc w:val="both"/>
            </w:pPr>
            <w:r w:rsidRPr="00AB5A7B">
              <w:t>Nadzor nad izvršavanjem obveze vođenja dokumentacije sukladno Pravilniku o proračunskom računovodstvu i računskom planu i u skladu sa Zakonom o fiskalnoj odgovornosti</w:t>
            </w:r>
            <w:r>
              <w:t>; Uvid u raspored rada i raspored godišnjih odmora; Kontrola prisutnosti na radu</w:t>
            </w:r>
            <w:r w:rsidR="007D06C5">
              <w:t xml:space="preserve">; </w:t>
            </w:r>
            <w:r w:rsidR="008949AC">
              <w:t>vođenje obveznih evidencija o radnicima; vođenje i poštivanje procedure naručivanja, izdavanja i potrošnje namirnica i sl.</w:t>
            </w:r>
          </w:p>
        </w:tc>
      </w:tr>
      <w:tr w:rsidR="00F42E01" w:rsidRPr="002D7C2F" w14:paraId="51837561" w14:textId="77777777" w:rsidTr="00833BBF">
        <w:trPr>
          <w:trHeight w:val="3703"/>
        </w:trPr>
        <w:tc>
          <w:tcPr>
            <w:tcW w:w="3163" w:type="dxa"/>
            <w:shd w:val="clear" w:color="auto" w:fill="auto"/>
          </w:tcPr>
          <w:p w14:paraId="75AFDD03" w14:textId="77777777" w:rsidR="00F42E01" w:rsidRPr="002D7C2F" w:rsidRDefault="00F42E01" w:rsidP="00833BBF">
            <w:pPr>
              <w:jc w:val="center"/>
              <w:rPr>
                <w:u w:val="single"/>
              </w:rPr>
            </w:pPr>
          </w:p>
          <w:p w14:paraId="76BEADD4" w14:textId="77777777" w:rsidR="00F42E01" w:rsidRPr="002D7C2F" w:rsidRDefault="00F42E01" w:rsidP="00833BBF">
            <w:pPr>
              <w:jc w:val="center"/>
              <w:rPr>
                <w:u w:val="single"/>
              </w:rPr>
            </w:pPr>
          </w:p>
          <w:p w14:paraId="0C1F9408" w14:textId="77777777" w:rsidR="00E179AD" w:rsidRDefault="00E179AD" w:rsidP="00E179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Lipanj </w:t>
            </w:r>
          </w:p>
          <w:p w14:paraId="327EADAE" w14:textId="28E1AD6F" w:rsidR="00E179AD" w:rsidRDefault="00E179AD" w:rsidP="00E179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period od 1.1.-30.6.202</w:t>
            </w:r>
            <w:r w:rsidR="00467852">
              <w:rPr>
                <w:b/>
                <w:i/>
              </w:rPr>
              <w:t>3</w:t>
            </w:r>
            <w:r>
              <w:rPr>
                <w:b/>
                <w:i/>
              </w:rPr>
              <w:t>.g</w:t>
            </w:r>
          </w:p>
          <w:p w14:paraId="40D9BD95" w14:textId="77777777" w:rsidR="00E179AD" w:rsidRDefault="00E179AD" w:rsidP="00E179AD">
            <w:pPr>
              <w:jc w:val="center"/>
              <w:rPr>
                <w:b/>
                <w:i/>
              </w:rPr>
            </w:pPr>
          </w:p>
          <w:p w14:paraId="7C4AE101" w14:textId="77777777" w:rsidR="00E179AD" w:rsidRDefault="00E179AD" w:rsidP="00E179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Studeni </w:t>
            </w:r>
          </w:p>
          <w:p w14:paraId="5FA6E86F" w14:textId="1AFBED63" w:rsidR="00E179AD" w:rsidRDefault="00E179AD" w:rsidP="00E179A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 period od 1.7.-.30.11.202</w:t>
            </w:r>
            <w:r w:rsidR="00467852">
              <w:rPr>
                <w:b/>
                <w:i/>
              </w:rPr>
              <w:t>3</w:t>
            </w:r>
            <w:r>
              <w:rPr>
                <w:b/>
                <w:i/>
              </w:rPr>
              <w:t>.g</w:t>
            </w:r>
          </w:p>
          <w:p w14:paraId="212FDAF2" w14:textId="77777777" w:rsidR="005D3C68" w:rsidRPr="00AB5A7B" w:rsidRDefault="005D3C68" w:rsidP="00833BBF">
            <w:pPr>
              <w:jc w:val="center"/>
            </w:pPr>
          </w:p>
        </w:tc>
        <w:tc>
          <w:tcPr>
            <w:tcW w:w="3163" w:type="dxa"/>
            <w:shd w:val="clear" w:color="auto" w:fill="auto"/>
          </w:tcPr>
          <w:p w14:paraId="43EF299D" w14:textId="77777777" w:rsidR="00F42E01" w:rsidRDefault="00F42E01" w:rsidP="00833BBF">
            <w:pPr>
              <w:jc w:val="both"/>
            </w:pPr>
          </w:p>
          <w:p w14:paraId="491C529D" w14:textId="77777777" w:rsidR="00F42E01" w:rsidRDefault="00F42E01" w:rsidP="00833BBF">
            <w:pPr>
              <w:jc w:val="both"/>
            </w:pPr>
          </w:p>
          <w:p w14:paraId="5E9A1E0F" w14:textId="77777777" w:rsidR="00F42E01" w:rsidRDefault="00F42E01" w:rsidP="00833BBF">
            <w:pPr>
              <w:jc w:val="both"/>
            </w:pPr>
          </w:p>
          <w:p w14:paraId="59801B29" w14:textId="77777777" w:rsidR="00F42E01" w:rsidRDefault="00F42E01" w:rsidP="00833BBF">
            <w:pPr>
              <w:jc w:val="both"/>
            </w:pPr>
            <w:r w:rsidRPr="00B9103D">
              <w:t xml:space="preserve">Unutarnji nadzor na odjelu za skrb korisnika </w:t>
            </w:r>
          </w:p>
          <w:p w14:paraId="229EDB73" w14:textId="77777777" w:rsidR="00F42E01" w:rsidRPr="002D7C2F" w:rsidRDefault="00F42E01" w:rsidP="00833BBF">
            <w:pPr>
              <w:jc w:val="both"/>
              <w:rPr>
                <w:u w:val="single"/>
              </w:rPr>
            </w:pPr>
          </w:p>
        </w:tc>
        <w:tc>
          <w:tcPr>
            <w:tcW w:w="3163" w:type="dxa"/>
            <w:shd w:val="clear" w:color="auto" w:fill="auto"/>
          </w:tcPr>
          <w:p w14:paraId="43557F4D" w14:textId="77777777" w:rsidR="00F42E01" w:rsidRDefault="00F42E01" w:rsidP="00833BBF">
            <w:pPr>
              <w:jc w:val="both"/>
            </w:pPr>
            <w:r w:rsidRPr="00F50DEC">
              <w:t xml:space="preserve">Nadzor </w:t>
            </w:r>
            <w:r>
              <w:t xml:space="preserve">izvršenja obveza propisanih Pravilnikom o vođenju evidencije i dokumentacije…(NN </w:t>
            </w:r>
            <w:r w:rsidR="008949AC">
              <w:t>100/15</w:t>
            </w:r>
            <w:r>
              <w:t xml:space="preserve"> ) i drugih propisanih obveza te obveza koje s obzirom na organizaciju rada, pravila i standarde  struke.</w:t>
            </w:r>
          </w:p>
          <w:p w14:paraId="4201937A" w14:textId="77777777" w:rsidR="00F42E01" w:rsidRPr="00F50DEC" w:rsidRDefault="00F42E01" w:rsidP="00833BBF">
            <w:pPr>
              <w:jc w:val="both"/>
            </w:pPr>
            <w:r>
              <w:t>Nadzor nad  ispunjavanjem uvjeta prostora i opreme utvrđenih Pravilnikom o minimalnim uvjetima za pružanje socijalnih usluga.</w:t>
            </w:r>
          </w:p>
        </w:tc>
      </w:tr>
      <w:tr w:rsidR="00F42E01" w:rsidRPr="002D7C2F" w14:paraId="5E63C111" w14:textId="77777777" w:rsidTr="00833BBF">
        <w:trPr>
          <w:trHeight w:val="534"/>
        </w:trPr>
        <w:tc>
          <w:tcPr>
            <w:tcW w:w="3163" w:type="dxa"/>
            <w:shd w:val="clear" w:color="auto" w:fill="auto"/>
          </w:tcPr>
          <w:p w14:paraId="3B3ADDB6" w14:textId="77777777" w:rsidR="00F42E01" w:rsidRPr="002D7C2F" w:rsidRDefault="00F42E01" w:rsidP="00833BBF">
            <w:pPr>
              <w:jc w:val="center"/>
              <w:rPr>
                <w:u w:val="single"/>
              </w:rPr>
            </w:pPr>
          </w:p>
          <w:p w14:paraId="5C584FEE" w14:textId="77777777" w:rsidR="0049501D" w:rsidRPr="00E179AD" w:rsidRDefault="00E179AD" w:rsidP="0049501D">
            <w:pPr>
              <w:jc w:val="center"/>
              <w:rPr>
                <w:b/>
                <w:i/>
              </w:rPr>
            </w:pPr>
            <w:r w:rsidRPr="00E179AD">
              <w:rPr>
                <w:b/>
                <w:i/>
              </w:rPr>
              <w:t>travanj</w:t>
            </w:r>
          </w:p>
          <w:p w14:paraId="42FF3BDF" w14:textId="77777777" w:rsidR="005D3C68" w:rsidRDefault="00097C2A" w:rsidP="0049501D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rujan</w:t>
            </w:r>
          </w:p>
          <w:p w14:paraId="54A8AEC1" w14:textId="77777777" w:rsidR="00097C2A" w:rsidRPr="002D7C2F" w:rsidRDefault="00097C2A" w:rsidP="0049501D">
            <w:pPr>
              <w:jc w:val="center"/>
              <w:rPr>
                <w:u w:val="single"/>
              </w:rPr>
            </w:pPr>
            <w:r>
              <w:rPr>
                <w:b/>
                <w:i/>
              </w:rPr>
              <w:lastRenderedPageBreak/>
              <w:t>prosinac</w:t>
            </w:r>
          </w:p>
        </w:tc>
        <w:tc>
          <w:tcPr>
            <w:tcW w:w="3163" w:type="dxa"/>
            <w:shd w:val="clear" w:color="auto" w:fill="auto"/>
          </w:tcPr>
          <w:p w14:paraId="66450CA9" w14:textId="77777777" w:rsidR="00F42E01" w:rsidRPr="002D7C2F" w:rsidRDefault="00F42E01" w:rsidP="00F42E01">
            <w:pPr>
              <w:jc w:val="both"/>
              <w:rPr>
                <w:u w:val="single"/>
              </w:rPr>
            </w:pPr>
            <w:r w:rsidRPr="00B9103D">
              <w:lastRenderedPageBreak/>
              <w:t xml:space="preserve">Unutarnji nadzor na odjelu prehrambenih poslova </w:t>
            </w:r>
          </w:p>
        </w:tc>
        <w:tc>
          <w:tcPr>
            <w:tcW w:w="3163" w:type="dxa"/>
            <w:shd w:val="clear" w:color="auto" w:fill="auto"/>
          </w:tcPr>
          <w:p w14:paraId="0203947A" w14:textId="77777777" w:rsidR="00F42E01" w:rsidRPr="00F50DEC" w:rsidRDefault="00F42E01" w:rsidP="00833BBF">
            <w:pPr>
              <w:jc w:val="both"/>
            </w:pPr>
            <w:r>
              <w:t>Nadzor nad izvršavanjem obveze vođenja HACCAP evidencije</w:t>
            </w:r>
            <w:r w:rsidR="008949AC">
              <w:t xml:space="preserve">; nadzor nad </w:t>
            </w:r>
            <w:r w:rsidR="008949AC">
              <w:lastRenderedPageBreak/>
              <w:t>vođenjem zapisnika Komisije za prehranu; kontrola zahtjevnica i izdatnica hrane; nadzor nad dnevnim vođenjem potrošnje namirnica</w:t>
            </w:r>
          </w:p>
        </w:tc>
      </w:tr>
      <w:tr w:rsidR="00F42E01" w:rsidRPr="002D7C2F" w14:paraId="139B31FE" w14:textId="77777777" w:rsidTr="00833BBF">
        <w:trPr>
          <w:trHeight w:val="534"/>
        </w:trPr>
        <w:tc>
          <w:tcPr>
            <w:tcW w:w="3163" w:type="dxa"/>
            <w:shd w:val="clear" w:color="auto" w:fill="auto"/>
          </w:tcPr>
          <w:p w14:paraId="33F2A496" w14:textId="77777777" w:rsidR="00F42E01" w:rsidRPr="002D7C2F" w:rsidRDefault="00F42E01" w:rsidP="00833BBF">
            <w:pPr>
              <w:jc w:val="center"/>
              <w:rPr>
                <w:b/>
                <w:i/>
              </w:rPr>
            </w:pPr>
          </w:p>
          <w:p w14:paraId="7EA0DF30" w14:textId="77777777" w:rsidR="00F42E01" w:rsidRPr="002D7C2F" w:rsidRDefault="00F42E01" w:rsidP="00833BBF">
            <w:pPr>
              <w:jc w:val="center"/>
              <w:rPr>
                <w:b/>
                <w:i/>
              </w:rPr>
            </w:pPr>
          </w:p>
          <w:p w14:paraId="7C9F2653" w14:textId="77777777" w:rsidR="005D3C68" w:rsidRDefault="00E179AD" w:rsidP="00F42E0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svibanj</w:t>
            </w:r>
          </w:p>
          <w:p w14:paraId="008E41F5" w14:textId="77777777" w:rsidR="00856AD9" w:rsidRDefault="00097C2A" w:rsidP="00F42E01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listopad</w:t>
            </w:r>
          </w:p>
          <w:p w14:paraId="6C84F498" w14:textId="77777777" w:rsidR="005D3C68" w:rsidRPr="00F42E01" w:rsidRDefault="005D3C68" w:rsidP="00F42E01">
            <w:pPr>
              <w:jc w:val="center"/>
              <w:rPr>
                <w:b/>
                <w:i/>
              </w:rPr>
            </w:pPr>
          </w:p>
        </w:tc>
        <w:tc>
          <w:tcPr>
            <w:tcW w:w="3163" w:type="dxa"/>
            <w:shd w:val="clear" w:color="auto" w:fill="auto"/>
          </w:tcPr>
          <w:p w14:paraId="43A86BF2" w14:textId="77777777" w:rsidR="00F42E01" w:rsidRPr="00AB5A7B" w:rsidRDefault="00F42E01" w:rsidP="008949AC">
            <w:pPr>
              <w:jc w:val="both"/>
            </w:pPr>
            <w:r w:rsidRPr="00B9103D">
              <w:t xml:space="preserve">Unutarnji nadzor u odjelu </w:t>
            </w:r>
            <w:r w:rsidR="008949AC">
              <w:t xml:space="preserve">pomoćno - </w:t>
            </w:r>
            <w:r w:rsidRPr="00B9103D">
              <w:t xml:space="preserve">tehničkih  poslova </w:t>
            </w:r>
          </w:p>
        </w:tc>
        <w:tc>
          <w:tcPr>
            <w:tcW w:w="3163" w:type="dxa"/>
            <w:shd w:val="clear" w:color="auto" w:fill="auto"/>
          </w:tcPr>
          <w:p w14:paraId="2F420A8B" w14:textId="77777777" w:rsidR="00F42E01" w:rsidRPr="008949AC" w:rsidRDefault="008949AC" w:rsidP="008949AC">
            <w:pPr>
              <w:jc w:val="both"/>
            </w:pPr>
            <w:r w:rsidRPr="008949AC">
              <w:t xml:space="preserve">Nadzor nad </w:t>
            </w:r>
            <w:r>
              <w:t xml:space="preserve">potrošnjom materijala za čišćenje i higijenu prostora i odjeće korisnika; </w:t>
            </w:r>
          </w:p>
        </w:tc>
      </w:tr>
    </w:tbl>
    <w:p w14:paraId="43D9994B" w14:textId="77777777" w:rsidR="00F42E01" w:rsidRDefault="00F42E01" w:rsidP="00F42E01">
      <w:pPr>
        <w:jc w:val="both"/>
      </w:pPr>
    </w:p>
    <w:p w14:paraId="0DDA98AF" w14:textId="77777777" w:rsidR="00F42E01" w:rsidRDefault="00F42E01" w:rsidP="00F42E01">
      <w:pPr>
        <w:jc w:val="center"/>
        <w:rPr>
          <w:b/>
        </w:rPr>
      </w:pPr>
      <w:r w:rsidRPr="00F50DEC">
        <w:rPr>
          <w:b/>
        </w:rPr>
        <w:t>II.</w:t>
      </w:r>
    </w:p>
    <w:p w14:paraId="16201B2A" w14:textId="77777777" w:rsidR="00F42E01" w:rsidRDefault="00F42E01" w:rsidP="00F42E01">
      <w:pPr>
        <w:jc w:val="center"/>
        <w:rPr>
          <w:b/>
        </w:rPr>
      </w:pPr>
    </w:p>
    <w:p w14:paraId="68BEC677" w14:textId="77777777" w:rsidR="00F42E01" w:rsidRDefault="00F42E01" w:rsidP="00F42E01">
      <w:pPr>
        <w:jc w:val="center"/>
      </w:pPr>
    </w:p>
    <w:p w14:paraId="79D0A383" w14:textId="77777777" w:rsidR="00F42E01" w:rsidRDefault="00F42E01" w:rsidP="00F42E01">
      <w:pPr>
        <w:jc w:val="both"/>
      </w:pPr>
      <w:r>
        <w:tab/>
        <w:t xml:space="preserve">Nadzor će se provesti na temelju pisane Odluke ravnateljice kojom se utvrđuje </w:t>
      </w:r>
      <w:r w:rsidR="007D06C5">
        <w:t xml:space="preserve">Povjerenstvo za provedbu unutarnjeg </w:t>
      </w:r>
      <w:r>
        <w:t>nadzora, opseg nadzora, vrijeme u kojem će se nadzor izvršiti, kao i rok u kojem je voditelj nadzora dužan podnijeti pisano izvješće o obavljenom nadzoru ravnateljici Doma.</w:t>
      </w:r>
    </w:p>
    <w:p w14:paraId="541DC217" w14:textId="77777777" w:rsidR="00F42E01" w:rsidRDefault="00F42E01" w:rsidP="00F42E01">
      <w:pPr>
        <w:jc w:val="both"/>
      </w:pPr>
    </w:p>
    <w:p w14:paraId="14ABBC9B" w14:textId="77777777" w:rsidR="00F42E01" w:rsidRDefault="00F42E01" w:rsidP="00F42E01">
      <w:pPr>
        <w:jc w:val="both"/>
      </w:pPr>
    </w:p>
    <w:p w14:paraId="1B6F4E64" w14:textId="77777777" w:rsidR="00F42E01" w:rsidRDefault="00F42E01" w:rsidP="00F42E01">
      <w:pPr>
        <w:jc w:val="both"/>
      </w:pPr>
    </w:p>
    <w:p w14:paraId="181F2221" w14:textId="4E911F1D" w:rsidR="00F42E01" w:rsidRDefault="00F42E01" w:rsidP="00F42E01">
      <w:pPr>
        <w:tabs>
          <w:tab w:val="left" w:pos="3810"/>
        </w:tabs>
        <w:jc w:val="both"/>
      </w:pPr>
      <w:r>
        <w:t>Oglasna ploča Doma</w:t>
      </w:r>
      <w:r w:rsidR="00097C2A">
        <w:t xml:space="preserve">, </w:t>
      </w:r>
      <w:r w:rsidR="00467852">
        <w:t>23.12.2022</w:t>
      </w:r>
      <w:r w:rsidR="00E179AD">
        <w:t>.</w:t>
      </w:r>
    </w:p>
    <w:p w14:paraId="7D6D109F" w14:textId="77777777" w:rsidR="00F42E01" w:rsidRDefault="00F42E01" w:rsidP="00F42E01">
      <w:pPr>
        <w:tabs>
          <w:tab w:val="left" w:pos="3810"/>
        </w:tabs>
        <w:jc w:val="both"/>
      </w:pPr>
    </w:p>
    <w:p w14:paraId="5C238C49" w14:textId="77777777" w:rsidR="00F42E01" w:rsidRDefault="00F42E01" w:rsidP="00F42E01">
      <w:pPr>
        <w:tabs>
          <w:tab w:val="left" w:pos="3810"/>
        </w:tabs>
        <w:jc w:val="both"/>
      </w:pPr>
    </w:p>
    <w:p w14:paraId="5AC9B558" w14:textId="77777777" w:rsidR="00F42E01" w:rsidRDefault="00F42E01" w:rsidP="00F42E01">
      <w:pPr>
        <w:tabs>
          <w:tab w:val="left" w:pos="3810"/>
        </w:tabs>
        <w:jc w:val="both"/>
      </w:pPr>
    </w:p>
    <w:p w14:paraId="073ECF3B" w14:textId="77777777" w:rsidR="00F42E01" w:rsidRDefault="00F42E01" w:rsidP="00F42E01">
      <w:pPr>
        <w:tabs>
          <w:tab w:val="left" w:pos="3810"/>
        </w:tabs>
        <w:jc w:val="both"/>
      </w:pPr>
    </w:p>
    <w:p w14:paraId="0FA0D13E" w14:textId="77777777" w:rsidR="00F42E01" w:rsidRDefault="00F42E01" w:rsidP="00F42E01">
      <w:pPr>
        <w:tabs>
          <w:tab w:val="left" w:pos="3810"/>
        </w:tabs>
        <w:jc w:val="right"/>
      </w:pPr>
      <w:r>
        <w:t>Ravnateljica:</w:t>
      </w:r>
    </w:p>
    <w:p w14:paraId="278803F4" w14:textId="77777777" w:rsidR="00F42E01" w:rsidRDefault="00F42E01" w:rsidP="00F42E01">
      <w:pPr>
        <w:tabs>
          <w:tab w:val="left" w:pos="3810"/>
        </w:tabs>
        <w:jc w:val="right"/>
      </w:pPr>
    </w:p>
    <w:p w14:paraId="280C659C" w14:textId="77777777" w:rsidR="00F42E01" w:rsidRDefault="00F42E01" w:rsidP="00F42E01">
      <w:pPr>
        <w:tabs>
          <w:tab w:val="left" w:pos="3810"/>
        </w:tabs>
        <w:jc w:val="right"/>
      </w:pPr>
      <w:r>
        <w:t>_______________</w:t>
      </w:r>
    </w:p>
    <w:p w14:paraId="7EA2CD76" w14:textId="77777777" w:rsidR="00F42E01" w:rsidRPr="00F50DEC" w:rsidRDefault="00F42E01" w:rsidP="00F42E01">
      <w:pPr>
        <w:tabs>
          <w:tab w:val="left" w:pos="3810"/>
        </w:tabs>
        <w:jc w:val="right"/>
      </w:pPr>
      <w:r>
        <w:t>Davorka Belošević</w:t>
      </w:r>
    </w:p>
    <w:p w14:paraId="46B1261F" w14:textId="77777777" w:rsidR="001C5C86" w:rsidRDefault="001C5C86" w:rsidP="001C5C86">
      <w:pPr>
        <w:jc w:val="center"/>
      </w:pPr>
    </w:p>
    <w:sectPr w:rsidR="001C5C86" w:rsidSect="00C45F36">
      <w:footerReference w:type="default" r:id="rId9"/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C63C9" w14:textId="77777777" w:rsidR="00222D04" w:rsidRDefault="00222D04" w:rsidP="00010195">
      <w:r>
        <w:separator/>
      </w:r>
    </w:p>
  </w:endnote>
  <w:endnote w:type="continuationSeparator" w:id="0">
    <w:p w14:paraId="53CA6AEF" w14:textId="77777777" w:rsidR="00222D04" w:rsidRDefault="00222D04" w:rsidP="0001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6440344"/>
      <w:docPartObj>
        <w:docPartGallery w:val="Page Numbers (Bottom of Page)"/>
        <w:docPartUnique/>
      </w:docPartObj>
    </w:sdtPr>
    <w:sdtContent>
      <w:p w14:paraId="0F10BAEA" w14:textId="77777777" w:rsidR="00010195" w:rsidRDefault="00010195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A2A335E" wp14:editId="2001818E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D3E758" w14:textId="77777777" w:rsidR="00010195" w:rsidRDefault="00010195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E179AD" w:rsidRPr="00E179AD">
                                <w:rPr>
                                  <w:noProof/>
                                  <w:color w:val="ED7D31" w:themeColor="accent2"/>
                                </w:rPr>
                                <w:t>1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5A2A335E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74D3E758" w14:textId="77777777" w:rsidR="00010195" w:rsidRDefault="00010195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E179AD" w:rsidRPr="00E179AD">
                          <w:rPr>
                            <w:noProof/>
                            <w:color w:val="ED7D31" w:themeColor="accent2"/>
                          </w:rPr>
                          <w:t>1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9AD48" w14:textId="77777777" w:rsidR="00222D04" w:rsidRDefault="00222D04" w:rsidP="00010195">
      <w:r>
        <w:separator/>
      </w:r>
    </w:p>
  </w:footnote>
  <w:footnote w:type="continuationSeparator" w:id="0">
    <w:p w14:paraId="4E74AA9C" w14:textId="77777777" w:rsidR="00222D04" w:rsidRDefault="00222D04" w:rsidP="00010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308"/>
    <w:rsid w:val="00010195"/>
    <w:rsid w:val="000321D5"/>
    <w:rsid w:val="000420D8"/>
    <w:rsid w:val="00091698"/>
    <w:rsid w:val="00097C2A"/>
    <w:rsid w:val="000C48F5"/>
    <w:rsid w:val="001C5C86"/>
    <w:rsid w:val="00203D12"/>
    <w:rsid w:val="00222D04"/>
    <w:rsid w:val="00234EE2"/>
    <w:rsid w:val="002759B2"/>
    <w:rsid w:val="00280898"/>
    <w:rsid w:val="002A1565"/>
    <w:rsid w:val="002C1048"/>
    <w:rsid w:val="003D0E94"/>
    <w:rsid w:val="003E5C1C"/>
    <w:rsid w:val="00467852"/>
    <w:rsid w:val="0049501D"/>
    <w:rsid w:val="00507E12"/>
    <w:rsid w:val="0059665D"/>
    <w:rsid w:val="005D3C68"/>
    <w:rsid w:val="006718CC"/>
    <w:rsid w:val="0074215E"/>
    <w:rsid w:val="007D06C5"/>
    <w:rsid w:val="007E3E6C"/>
    <w:rsid w:val="00836377"/>
    <w:rsid w:val="00854C55"/>
    <w:rsid w:val="00856AD9"/>
    <w:rsid w:val="008949AC"/>
    <w:rsid w:val="00AF0F33"/>
    <w:rsid w:val="00B52888"/>
    <w:rsid w:val="00C13BB2"/>
    <w:rsid w:val="00C45F36"/>
    <w:rsid w:val="00C553C0"/>
    <w:rsid w:val="00C76308"/>
    <w:rsid w:val="00D318A2"/>
    <w:rsid w:val="00DA4A27"/>
    <w:rsid w:val="00E179AD"/>
    <w:rsid w:val="00E4490E"/>
    <w:rsid w:val="00E55496"/>
    <w:rsid w:val="00F42E01"/>
    <w:rsid w:val="00F4404E"/>
    <w:rsid w:val="00F75153"/>
    <w:rsid w:val="00F8316C"/>
    <w:rsid w:val="00F86C7D"/>
    <w:rsid w:val="00FB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EEA533"/>
  <w15:chartTrackingRefBased/>
  <w15:docId w15:val="{FCA1BF72-1039-409E-92F5-D16A6073D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Naslov1">
    <w:name w:val="heading 1"/>
    <w:basedOn w:val="Normal"/>
    <w:next w:val="Normal"/>
    <w:qFormat/>
    <w:rsid w:val="0074215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rsid w:val="002759B2"/>
    <w:rPr>
      <w:color w:val="0000FF"/>
      <w:u w:val="single"/>
    </w:rPr>
  </w:style>
  <w:style w:type="paragraph" w:styleId="Zaglavlje">
    <w:name w:val="header"/>
    <w:basedOn w:val="Normal"/>
    <w:link w:val="ZaglavljeChar"/>
    <w:rsid w:val="0001019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010195"/>
    <w:rPr>
      <w:sz w:val="24"/>
      <w:szCs w:val="24"/>
    </w:rPr>
  </w:style>
  <w:style w:type="paragraph" w:styleId="Podnoje">
    <w:name w:val="footer"/>
    <w:basedOn w:val="Normal"/>
    <w:link w:val="PodnojeChar"/>
    <w:rsid w:val="0001019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010195"/>
    <w:rPr>
      <w:sz w:val="24"/>
      <w:szCs w:val="24"/>
    </w:rPr>
  </w:style>
  <w:style w:type="paragraph" w:customStyle="1" w:styleId="tb-na16">
    <w:name w:val="tb-na16"/>
    <w:basedOn w:val="Normal"/>
    <w:rsid w:val="00010195"/>
    <w:pPr>
      <w:spacing w:before="100" w:beforeAutospacing="1" w:after="100" w:afterAutospacing="1"/>
    </w:pPr>
  </w:style>
  <w:style w:type="paragraph" w:customStyle="1" w:styleId="t-12-9-fett-s">
    <w:name w:val="t-12-9-fett-s"/>
    <w:basedOn w:val="Normal"/>
    <w:rsid w:val="00010195"/>
    <w:pPr>
      <w:spacing w:before="100" w:beforeAutospacing="1" w:after="100" w:afterAutospacing="1"/>
    </w:pPr>
  </w:style>
  <w:style w:type="paragraph" w:customStyle="1" w:styleId="t-11-9-sred">
    <w:name w:val="t-11-9-sred"/>
    <w:basedOn w:val="Normal"/>
    <w:rsid w:val="00010195"/>
    <w:pPr>
      <w:spacing w:before="100" w:beforeAutospacing="1" w:after="100" w:afterAutospacing="1"/>
    </w:pPr>
  </w:style>
  <w:style w:type="paragraph" w:customStyle="1" w:styleId="clanak-">
    <w:name w:val="clanak-"/>
    <w:basedOn w:val="Normal"/>
    <w:rsid w:val="00010195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010195"/>
    <w:pPr>
      <w:spacing w:before="100" w:beforeAutospacing="1" w:after="100" w:afterAutospacing="1"/>
    </w:pPr>
  </w:style>
  <w:style w:type="paragraph" w:customStyle="1" w:styleId="clanak">
    <w:name w:val="clanak"/>
    <w:basedOn w:val="Normal"/>
    <w:rsid w:val="00010195"/>
    <w:pPr>
      <w:spacing w:before="100" w:beforeAutospacing="1" w:after="100" w:afterAutospacing="1"/>
    </w:pPr>
  </w:style>
  <w:style w:type="paragraph" w:customStyle="1" w:styleId="t-10-9-sred">
    <w:name w:val="t-10-9-sred"/>
    <w:basedOn w:val="Normal"/>
    <w:rsid w:val="00010195"/>
    <w:pPr>
      <w:spacing w:before="100" w:beforeAutospacing="1" w:after="100" w:afterAutospacing="1"/>
    </w:pPr>
  </w:style>
  <w:style w:type="paragraph" w:customStyle="1" w:styleId="t-10-9-kurz-s">
    <w:name w:val="t-10-9-kurz-s"/>
    <w:basedOn w:val="Normal"/>
    <w:rsid w:val="00010195"/>
    <w:pPr>
      <w:spacing w:before="100" w:beforeAutospacing="1" w:after="100" w:afterAutospacing="1"/>
    </w:pPr>
  </w:style>
  <w:style w:type="character" w:customStyle="1" w:styleId="kurziv">
    <w:name w:val="kurziv"/>
    <w:basedOn w:val="Zadanifontodlomka"/>
    <w:rsid w:val="00010195"/>
  </w:style>
  <w:style w:type="paragraph" w:customStyle="1" w:styleId="t-10-9-kurz-s-ispod">
    <w:name w:val="t-10-9-kurz-s-ispod"/>
    <w:basedOn w:val="Normal"/>
    <w:rsid w:val="00010195"/>
    <w:pPr>
      <w:spacing w:before="100" w:beforeAutospacing="1" w:after="100" w:afterAutospacing="1"/>
    </w:pPr>
  </w:style>
  <w:style w:type="paragraph" w:customStyle="1" w:styleId="klasa2">
    <w:name w:val="klasa2"/>
    <w:basedOn w:val="Normal"/>
    <w:rsid w:val="00010195"/>
    <w:pPr>
      <w:spacing w:before="100" w:beforeAutospacing="1" w:after="100" w:afterAutospacing="1"/>
    </w:pPr>
  </w:style>
  <w:style w:type="character" w:customStyle="1" w:styleId="bold">
    <w:name w:val="bold"/>
    <w:basedOn w:val="Zadanifontodlomka"/>
    <w:rsid w:val="00010195"/>
  </w:style>
  <w:style w:type="paragraph" w:customStyle="1" w:styleId="t-9-8-potpis">
    <w:name w:val="t-9-8-potpis"/>
    <w:basedOn w:val="Normal"/>
    <w:rsid w:val="00010195"/>
    <w:pPr>
      <w:spacing w:before="100" w:beforeAutospacing="1" w:after="100" w:afterAutospacing="1"/>
    </w:pPr>
  </w:style>
  <w:style w:type="paragraph" w:styleId="Tekstbalonia">
    <w:name w:val="Balloon Text"/>
    <w:basedOn w:val="Normal"/>
    <w:link w:val="TekstbaloniaChar"/>
    <w:rsid w:val="008949A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8949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84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mzadjecupul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djecjid5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dbelosevic\Documents\Memorandum%20Doma.dot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Doma</Template>
  <TotalTime>1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Dom za djecu i mlađe punoljetne osobe „Pula“</vt:lpstr>
      <vt:lpstr>Dom za djecu i mlađe punoljetne osobe „Pula“</vt:lpstr>
    </vt:vector>
  </TitlesOfParts>
  <Company/>
  <LinksUpToDate>false</LinksUpToDate>
  <CharactersWithSpaces>2657</CharactersWithSpaces>
  <SharedDoc>false</SharedDoc>
  <HLinks>
    <vt:vector size="12" baseType="variant">
      <vt:variant>
        <vt:i4>3997704</vt:i4>
      </vt:variant>
      <vt:variant>
        <vt:i4>3</vt:i4>
      </vt:variant>
      <vt:variant>
        <vt:i4>0</vt:i4>
      </vt:variant>
      <vt:variant>
        <vt:i4>5</vt:i4>
      </vt:variant>
      <vt:variant>
        <vt:lpwstr>mailto:ddpula@pu.t-com.hr</vt:lpwstr>
      </vt:variant>
      <vt:variant>
        <vt:lpwstr/>
      </vt:variant>
      <vt:variant>
        <vt:i4>6815766</vt:i4>
      </vt:variant>
      <vt:variant>
        <vt:i4>0</vt:i4>
      </vt:variant>
      <vt:variant>
        <vt:i4>0</vt:i4>
      </vt:variant>
      <vt:variant>
        <vt:i4>5</vt:i4>
      </vt:variant>
      <vt:variant>
        <vt:lpwstr>mailto:djecjid5@gmail.com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 za djecu i mlađe punoljetne osobe „Pula“</dc:title>
  <dc:subject/>
  <dc:creator>Davorka Belosevic</dc:creator>
  <cp:keywords/>
  <cp:lastModifiedBy>Davorka Belosevic</cp:lastModifiedBy>
  <cp:revision>2</cp:revision>
  <cp:lastPrinted>2022-12-28T10:48:00Z</cp:lastPrinted>
  <dcterms:created xsi:type="dcterms:W3CDTF">2022-12-28T10:49:00Z</dcterms:created>
  <dcterms:modified xsi:type="dcterms:W3CDTF">2022-12-28T10:49:00Z</dcterms:modified>
</cp:coreProperties>
</file>