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5788F970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100A88" w:rsidRPr="002700E1">
        <w:rPr>
          <w:b/>
          <w:bCs/>
          <w:sz w:val="28"/>
          <w:szCs w:val="28"/>
        </w:rPr>
        <w:t>1</w:t>
      </w:r>
      <w:r w:rsidR="00075EEC">
        <w:rPr>
          <w:b/>
          <w:bCs/>
          <w:sz w:val="28"/>
          <w:szCs w:val="28"/>
        </w:rPr>
        <w:t>1</w:t>
      </w:r>
      <w:r w:rsidR="00100A88" w:rsidRPr="002700E1">
        <w:rPr>
          <w:b/>
          <w:bCs/>
          <w:sz w:val="28"/>
          <w:szCs w:val="28"/>
        </w:rPr>
        <w:t>.9.2023.</w:t>
      </w:r>
      <w:r w:rsidR="00100A88" w:rsidRPr="002700E1">
        <w:rPr>
          <w:sz w:val="28"/>
          <w:szCs w:val="28"/>
        </w:rPr>
        <w:t xml:space="preserve"> godine u periodu od </w:t>
      </w:r>
      <w:r w:rsidR="00100A88" w:rsidRPr="002700E1">
        <w:rPr>
          <w:b/>
          <w:bCs/>
          <w:sz w:val="28"/>
          <w:szCs w:val="28"/>
        </w:rPr>
        <w:t>13,15- 14,30</w:t>
      </w:r>
      <w:r w:rsidR="00100A88" w:rsidRPr="002700E1">
        <w:rPr>
          <w:sz w:val="28"/>
          <w:szCs w:val="28"/>
        </w:rPr>
        <w:t xml:space="preserve"> 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6AD24352" w14:textId="10F3FE86" w:rsidR="00F97DC9" w:rsidRPr="00517E0F" w:rsidRDefault="00685678" w:rsidP="00517E0F">
      <w:pPr>
        <w:pStyle w:val="Odlomakpopisa"/>
        <w:numPr>
          <w:ilvl w:val="0"/>
          <w:numId w:val="23"/>
        </w:numPr>
        <w:jc w:val="both"/>
        <w:rPr>
          <w:sz w:val="28"/>
          <w:szCs w:val="28"/>
        </w:rPr>
      </w:pPr>
      <w:bookmarkStart w:id="0" w:name="_Hlk144979672"/>
      <w:r w:rsidRPr="00517E0F">
        <w:rPr>
          <w:sz w:val="28"/>
          <w:szCs w:val="28"/>
        </w:rPr>
        <w:t>Stručni radnik I vrste- PSIHOLOG</w:t>
      </w:r>
      <w:bookmarkEnd w:id="0"/>
    </w:p>
    <w:p w14:paraId="76F11AA8" w14:textId="1D982015" w:rsidR="005B6DDD" w:rsidRDefault="00D13EDD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5B6DDD">
        <w:rPr>
          <w:sz w:val="28"/>
          <w:szCs w:val="28"/>
        </w:rPr>
        <w:t>N.D.P</w:t>
      </w:r>
      <w:r w:rsidR="005B6DDD" w:rsidRPr="005B6DDD">
        <w:rPr>
          <w:sz w:val="28"/>
          <w:szCs w:val="28"/>
        </w:rPr>
        <w:t>.</w:t>
      </w:r>
      <w:r w:rsidR="007C7F05">
        <w:rPr>
          <w:sz w:val="28"/>
          <w:szCs w:val="28"/>
        </w:rPr>
        <w:t xml:space="preserve"> (1996.)</w:t>
      </w:r>
    </w:p>
    <w:p w14:paraId="4E542BEE" w14:textId="1B79E425" w:rsidR="005B6DDD" w:rsidRDefault="005B6DDD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V.U.</w:t>
      </w:r>
      <w:r w:rsidR="009122D5">
        <w:rPr>
          <w:sz w:val="28"/>
          <w:szCs w:val="28"/>
        </w:rPr>
        <w:t xml:space="preserve"> (1993.)</w:t>
      </w:r>
    </w:p>
    <w:p w14:paraId="1EB0CC06" w14:textId="0FBDEB6A" w:rsidR="005B6DDD" w:rsidRDefault="005B6DDD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K.B.</w:t>
      </w:r>
      <w:r w:rsidR="00DC2564">
        <w:rPr>
          <w:sz w:val="28"/>
          <w:szCs w:val="28"/>
        </w:rPr>
        <w:t xml:space="preserve"> (1998.)</w:t>
      </w:r>
    </w:p>
    <w:p w14:paraId="114DE402" w14:textId="1AE6074E" w:rsidR="005B6DDD" w:rsidRDefault="005B6DDD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T.M.</w:t>
      </w:r>
      <w:r w:rsidR="00570FE6" w:rsidRPr="00570FE6">
        <w:rPr>
          <w:sz w:val="28"/>
          <w:szCs w:val="28"/>
        </w:rPr>
        <w:t xml:space="preserve"> </w:t>
      </w:r>
      <w:r w:rsidR="00570FE6">
        <w:rPr>
          <w:sz w:val="28"/>
          <w:szCs w:val="28"/>
        </w:rPr>
        <w:t>(1963.)</w:t>
      </w:r>
    </w:p>
    <w:p w14:paraId="64F27445" w14:textId="2C09DC1C" w:rsidR="00D13EDD" w:rsidRPr="005B6DDD" w:rsidRDefault="005B6DDD" w:rsidP="005B6DDD">
      <w:pPr>
        <w:jc w:val="both"/>
        <w:rPr>
          <w:sz w:val="28"/>
          <w:szCs w:val="28"/>
        </w:rPr>
      </w:pPr>
      <w:r w:rsidRPr="005B6DDD">
        <w:rPr>
          <w:sz w:val="28"/>
          <w:szCs w:val="28"/>
        </w:rPr>
        <w:t xml:space="preserve"> </w:t>
      </w:r>
    </w:p>
    <w:p w14:paraId="6DD5D185" w14:textId="15F84F5F" w:rsidR="00EE06D7" w:rsidRPr="00517E0F" w:rsidRDefault="005B6DDD" w:rsidP="00517E0F">
      <w:pPr>
        <w:pStyle w:val="Odlomakpopisa"/>
        <w:numPr>
          <w:ilvl w:val="0"/>
          <w:numId w:val="23"/>
        </w:numPr>
        <w:rPr>
          <w:sz w:val="28"/>
          <w:szCs w:val="28"/>
        </w:rPr>
      </w:pPr>
      <w:r w:rsidRPr="00517E0F">
        <w:rPr>
          <w:sz w:val="28"/>
          <w:szCs w:val="28"/>
        </w:rPr>
        <w:t xml:space="preserve">Stručni radnik I vrste- </w:t>
      </w:r>
      <w:r w:rsidRPr="00517E0F">
        <w:rPr>
          <w:sz w:val="28"/>
          <w:szCs w:val="28"/>
        </w:rPr>
        <w:t>SOCIJALNI RADNIK</w:t>
      </w:r>
    </w:p>
    <w:p w14:paraId="41F8071E" w14:textId="363EB71E" w:rsidR="00CE3307" w:rsidRPr="00EB4651" w:rsidRDefault="00CE3307" w:rsidP="00CE3307">
      <w:pPr>
        <w:pStyle w:val="Odlomakpopisa"/>
        <w:numPr>
          <w:ilvl w:val="0"/>
          <w:numId w:val="20"/>
        </w:numPr>
        <w:rPr>
          <w:sz w:val="28"/>
          <w:szCs w:val="28"/>
        </w:rPr>
      </w:pPr>
      <w:r w:rsidRPr="00EB4651">
        <w:rPr>
          <w:sz w:val="28"/>
          <w:szCs w:val="28"/>
        </w:rPr>
        <w:t>J.T.</w:t>
      </w:r>
      <w:r w:rsidR="00F40DAF">
        <w:rPr>
          <w:sz w:val="28"/>
          <w:szCs w:val="28"/>
        </w:rPr>
        <w:t xml:space="preserve">  (1994.)</w:t>
      </w:r>
    </w:p>
    <w:p w14:paraId="68AB77D5" w14:textId="3D99484E" w:rsidR="00CE3307" w:rsidRPr="00EB4651" w:rsidRDefault="00CE3307" w:rsidP="00CE3307">
      <w:pPr>
        <w:pStyle w:val="Odlomakpopisa"/>
        <w:numPr>
          <w:ilvl w:val="0"/>
          <w:numId w:val="20"/>
        </w:numPr>
        <w:rPr>
          <w:sz w:val="28"/>
          <w:szCs w:val="28"/>
        </w:rPr>
      </w:pPr>
      <w:r w:rsidRPr="00EB4651">
        <w:rPr>
          <w:sz w:val="28"/>
          <w:szCs w:val="28"/>
        </w:rPr>
        <w:t>M.V.K.</w:t>
      </w:r>
      <w:r w:rsidR="00E40246">
        <w:rPr>
          <w:sz w:val="28"/>
          <w:szCs w:val="28"/>
        </w:rPr>
        <w:t xml:space="preserve"> (1961.)</w:t>
      </w:r>
    </w:p>
    <w:p w14:paraId="3ED3C5B7" w14:textId="77777777" w:rsidR="00EE06D7" w:rsidRDefault="00EE06D7" w:rsidP="00EE06D7">
      <w:pPr>
        <w:tabs>
          <w:tab w:val="left" w:pos="1335"/>
        </w:tabs>
      </w:pPr>
      <w:r>
        <w:tab/>
      </w:r>
    </w:p>
    <w:p w14:paraId="72EB5065" w14:textId="338BFC71" w:rsidR="00CE3307" w:rsidRPr="00517E0F" w:rsidRDefault="00CE3307" w:rsidP="00517E0F">
      <w:pPr>
        <w:pStyle w:val="Odlomakpopisa"/>
        <w:numPr>
          <w:ilvl w:val="0"/>
          <w:numId w:val="23"/>
        </w:numPr>
        <w:rPr>
          <w:sz w:val="28"/>
          <w:szCs w:val="28"/>
        </w:rPr>
      </w:pPr>
      <w:r w:rsidRPr="00517E0F">
        <w:rPr>
          <w:sz w:val="28"/>
          <w:szCs w:val="28"/>
        </w:rPr>
        <w:t xml:space="preserve">Stručni radnik I vrste- </w:t>
      </w:r>
      <w:r w:rsidRPr="00517E0F">
        <w:rPr>
          <w:sz w:val="28"/>
          <w:szCs w:val="28"/>
        </w:rPr>
        <w:t>ODGAJATELJ</w:t>
      </w:r>
    </w:p>
    <w:p w14:paraId="469574BE" w14:textId="26FD353E" w:rsidR="00CE3307" w:rsidRDefault="00EB4651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 w:rsidRPr="00EB4651">
        <w:rPr>
          <w:sz w:val="28"/>
          <w:szCs w:val="28"/>
        </w:rPr>
        <w:t>T.M.</w:t>
      </w:r>
      <w:r w:rsidR="00D967A4">
        <w:rPr>
          <w:sz w:val="28"/>
          <w:szCs w:val="28"/>
        </w:rPr>
        <w:t xml:space="preserve"> (1963.)</w:t>
      </w:r>
    </w:p>
    <w:p w14:paraId="4CDF9707" w14:textId="6DAF449B" w:rsidR="00EB4651" w:rsidRDefault="00D4485C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M.V.K.</w:t>
      </w:r>
      <w:r w:rsidR="00E40246" w:rsidRPr="00E40246">
        <w:rPr>
          <w:sz w:val="28"/>
          <w:szCs w:val="28"/>
        </w:rPr>
        <w:t xml:space="preserve"> </w:t>
      </w:r>
      <w:r w:rsidR="00E40246">
        <w:rPr>
          <w:sz w:val="28"/>
          <w:szCs w:val="28"/>
        </w:rPr>
        <w:t>(1961.)</w:t>
      </w:r>
    </w:p>
    <w:p w14:paraId="7B1D85B4" w14:textId="194A35D3" w:rsidR="00D4485C" w:rsidRDefault="008730F3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A.M.G.</w:t>
      </w:r>
      <w:r w:rsidR="00831C21">
        <w:rPr>
          <w:sz w:val="28"/>
          <w:szCs w:val="28"/>
        </w:rPr>
        <w:t xml:space="preserve"> (1975.)</w:t>
      </w:r>
    </w:p>
    <w:p w14:paraId="20CE35C1" w14:textId="31809759" w:rsidR="008730F3" w:rsidRDefault="008730F3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T.T.</w:t>
      </w:r>
      <w:r w:rsidR="009E3A0A">
        <w:rPr>
          <w:sz w:val="28"/>
          <w:szCs w:val="28"/>
        </w:rPr>
        <w:t xml:space="preserve"> (1978.)</w:t>
      </w:r>
    </w:p>
    <w:p w14:paraId="28195C43" w14:textId="14091A1C" w:rsidR="00A71326" w:rsidRDefault="00A7132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T.K.</w:t>
      </w:r>
      <w:r w:rsidR="00BB4659">
        <w:rPr>
          <w:sz w:val="28"/>
          <w:szCs w:val="28"/>
        </w:rPr>
        <w:t xml:space="preserve"> (1991.)</w:t>
      </w:r>
    </w:p>
    <w:p w14:paraId="6D55E6BC" w14:textId="38251F39" w:rsidR="00A71326" w:rsidRDefault="00A7132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AB63BD">
        <w:rPr>
          <w:sz w:val="28"/>
          <w:szCs w:val="28"/>
        </w:rPr>
        <w:t>.</w:t>
      </w:r>
      <w:r>
        <w:rPr>
          <w:sz w:val="28"/>
          <w:szCs w:val="28"/>
        </w:rPr>
        <w:t>Ž.</w:t>
      </w:r>
      <w:r w:rsidR="001249F2">
        <w:rPr>
          <w:sz w:val="28"/>
          <w:szCs w:val="28"/>
        </w:rPr>
        <w:t xml:space="preserve"> </w:t>
      </w:r>
      <w:r w:rsidR="00523D92">
        <w:rPr>
          <w:sz w:val="28"/>
          <w:szCs w:val="28"/>
        </w:rPr>
        <w:t xml:space="preserve"> (1993.)</w:t>
      </w:r>
    </w:p>
    <w:p w14:paraId="47EC7AC3" w14:textId="05F97F78" w:rsidR="00A71326" w:rsidRDefault="00A7132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Z.G.</w:t>
      </w:r>
      <w:r w:rsidR="00601867">
        <w:rPr>
          <w:sz w:val="28"/>
          <w:szCs w:val="28"/>
        </w:rPr>
        <w:t xml:space="preserve"> (1977.)</w:t>
      </w:r>
    </w:p>
    <w:p w14:paraId="539AB1A4" w14:textId="6DA12A25" w:rsidR="00A71326" w:rsidRDefault="00A7132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A.O.</w:t>
      </w:r>
      <w:r w:rsidR="00BB71A8">
        <w:rPr>
          <w:sz w:val="28"/>
          <w:szCs w:val="28"/>
        </w:rPr>
        <w:t xml:space="preserve"> (1987.)</w:t>
      </w:r>
    </w:p>
    <w:p w14:paraId="145F4992" w14:textId="5FE7A6C8" w:rsidR="00A71326" w:rsidRDefault="00A7132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D.N</w:t>
      </w:r>
      <w:r w:rsidR="00A14E62">
        <w:rPr>
          <w:sz w:val="28"/>
          <w:szCs w:val="28"/>
        </w:rPr>
        <w:t xml:space="preserve"> (1964.)</w:t>
      </w:r>
    </w:p>
    <w:p w14:paraId="7646A4EA" w14:textId="2E80F69A" w:rsidR="00A71326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326">
        <w:rPr>
          <w:sz w:val="28"/>
          <w:szCs w:val="28"/>
        </w:rPr>
        <w:t>A.F</w:t>
      </w:r>
      <w:r w:rsidR="00563654">
        <w:rPr>
          <w:sz w:val="28"/>
          <w:szCs w:val="28"/>
        </w:rPr>
        <w:t>.</w:t>
      </w:r>
      <w:r w:rsidR="00A14E62">
        <w:rPr>
          <w:sz w:val="28"/>
          <w:szCs w:val="28"/>
        </w:rPr>
        <w:t xml:space="preserve"> (1980.)</w:t>
      </w:r>
    </w:p>
    <w:p w14:paraId="3099915F" w14:textId="41AFA5EA" w:rsidR="00563654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654">
        <w:rPr>
          <w:sz w:val="28"/>
          <w:szCs w:val="28"/>
        </w:rPr>
        <w:t>I.K.</w:t>
      </w:r>
      <w:r w:rsidR="00AB5044">
        <w:rPr>
          <w:sz w:val="28"/>
          <w:szCs w:val="28"/>
        </w:rPr>
        <w:t xml:space="preserve"> (1977.)</w:t>
      </w:r>
    </w:p>
    <w:p w14:paraId="48F57C50" w14:textId="316AB709" w:rsidR="00563654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654">
        <w:rPr>
          <w:sz w:val="28"/>
          <w:szCs w:val="28"/>
        </w:rPr>
        <w:t>N.B.</w:t>
      </w:r>
      <w:r w:rsidR="00AB5044">
        <w:rPr>
          <w:sz w:val="28"/>
          <w:szCs w:val="28"/>
        </w:rPr>
        <w:t xml:space="preserve"> (1988.)</w:t>
      </w:r>
    </w:p>
    <w:p w14:paraId="1EB14DB0" w14:textId="105C5D15" w:rsidR="00563654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654">
        <w:rPr>
          <w:sz w:val="28"/>
          <w:szCs w:val="28"/>
        </w:rPr>
        <w:t>S.B.</w:t>
      </w:r>
      <w:r w:rsidR="00420C44">
        <w:rPr>
          <w:sz w:val="28"/>
          <w:szCs w:val="28"/>
        </w:rPr>
        <w:t xml:space="preserve"> (1966.)</w:t>
      </w:r>
    </w:p>
    <w:p w14:paraId="2F55E295" w14:textId="20E2D08A" w:rsidR="00563654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654">
        <w:rPr>
          <w:sz w:val="28"/>
          <w:szCs w:val="28"/>
        </w:rPr>
        <w:t>L.P.D.</w:t>
      </w:r>
      <w:r w:rsidR="009B44F8">
        <w:rPr>
          <w:sz w:val="28"/>
          <w:szCs w:val="28"/>
        </w:rPr>
        <w:t xml:space="preserve"> (1992.)</w:t>
      </w:r>
    </w:p>
    <w:p w14:paraId="04B3276A" w14:textId="501E7ECC" w:rsidR="00563654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T.G.</w:t>
      </w:r>
      <w:r w:rsidR="00EC7643">
        <w:rPr>
          <w:sz w:val="28"/>
          <w:szCs w:val="28"/>
        </w:rPr>
        <w:t xml:space="preserve"> (1976.)</w:t>
      </w:r>
    </w:p>
    <w:p w14:paraId="18CF07BE" w14:textId="05F24C95" w:rsidR="00955760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S.S.</w:t>
      </w:r>
      <w:r w:rsidR="00EC7643">
        <w:rPr>
          <w:sz w:val="28"/>
          <w:szCs w:val="28"/>
        </w:rPr>
        <w:t xml:space="preserve"> (1996.)</w:t>
      </w:r>
    </w:p>
    <w:p w14:paraId="1CD12549" w14:textId="20914362" w:rsidR="00955760" w:rsidRDefault="0095576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M.S.</w:t>
      </w:r>
      <w:r w:rsidR="00E54A45">
        <w:rPr>
          <w:sz w:val="28"/>
          <w:szCs w:val="28"/>
        </w:rPr>
        <w:t xml:space="preserve"> (1988.)</w:t>
      </w:r>
    </w:p>
    <w:p w14:paraId="7070CC77" w14:textId="7F460B1E" w:rsidR="009D3C14" w:rsidRDefault="009D3C14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S.H.</w:t>
      </w:r>
      <w:r w:rsidR="008C2698">
        <w:rPr>
          <w:sz w:val="28"/>
          <w:szCs w:val="28"/>
        </w:rPr>
        <w:t xml:space="preserve"> (1966.)</w:t>
      </w:r>
    </w:p>
    <w:p w14:paraId="1DE9C8A7" w14:textId="77777777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2E2E3E3E" w14:textId="48FF1C77" w:rsidR="00F323F5" w:rsidRDefault="0004133B" w:rsidP="00F323F5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D)</w:t>
      </w:r>
      <w:r w:rsidR="00517E0F">
        <w:rPr>
          <w:sz w:val="28"/>
          <w:szCs w:val="28"/>
        </w:rPr>
        <w:t xml:space="preserve"> </w:t>
      </w:r>
      <w:r w:rsidR="00F323F5">
        <w:rPr>
          <w:sz w:val="28"/>
          <w:szCs w:val="28"/>
        </w:rPr>
        <w:t>Računovodstveni referent- Financijski knjigovođa</w:t>
      </w:r>
    </w:p>
    <w:p w14:paraId="3B1384BE" w14:textId="4B7D942C" w:rsidR="00446288" w:rsidRDefault="00446288" w:rsidP="00446288">
      <w:pPr>
        <w:pStyle w:val="Odlomakpopisa"/>
        <w:numPr>
          <w:ilvl w:val="0"/>
          <w:numId w:val="22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D.C.</w:t>
      </w:r>
      <w:r w:rsidR="00424E53">
        <w:rPr>
          <w:sz w:val="28"/>
          <w:szCs w:val="28"/>
        </w:rPr>
        <w:t xml:space="preserve"> (1975.)</w:t>
      </w:r>
    </w:p>
    <w:p w14:paraId="704AF5A0" w14:textId="14D17954" w:rsidR="00446288" w:rsidRDefault="00446288" w:rsidP="00446288">
      <w:pPr>
        <w:pStyle w:val="Odlomakpopisa"/>
        <w:numPr>
          <w:ilvl w:val="0"/>
          <w:numId w:val="22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S.P.</w:t>
      </w:r>
      <w:r w:rsidR="00E247BF">
        <w:rPr>
          <w:sz w:val="28"/>
          <w:szCs w:val="28"/>
        </w:rPr>
        <w:t xml:space="preserve">  (1973.)</w:t>
      </w:r>
    </w:p>
    <w:p w14:paraId="6F161B4E" w14:textId="0F6CB5B7" w:rsidR="00446288" w:rsidRDefault="00446288" w:rsidP="00446288">
      <w:pPr>
        <w:pStyle w:val="Odlomakpopisa"/>
        <w:numPr>
          <w:ilvl w:val="0"/>
          <w:numId w:val="22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M.G.</w:t>
      </w:r>
      <w:r w:rsidR="00E247BF">
        <w:rPr>
          <w:sz w:val="28"/>
          <w:szCs w:val="28"/>
        </w:rPr>
        <w:t xml:space="preserve"> (1976.)</w:t>
      </w:r>
    </w:p>
    <w:p w14:paraId="7CA49EA8" w14:textId="6EB83F8F" w:rsidR="00A72174" w:rsidRDefault="00446288" w:rsidP="00A72174">
      <w:pPr>
        <w:pStyle w:val="Odlomakpopisa"/>
        <w:numPr>
          <w:ilvl w:val="0"/>
          <w:numId w:val="22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M.R.</w:t>
      </w:r>
      <w:r w:rsidR="00391650">
        <w:rPr>
          <w:sz w:val="28"/>
          <w:szCs w:val="28"/>
        </w:rPr>
        <w:t xml:space="preserve"> (1981</w:t>
      </w:r>
      <w:r w:rsidR="00FF3AC0">
        <w:rPr>
          <w:sz w:val="28"/>
          <w:szCs w:val="28"/>
        </w:rPr>
        <w:t>.)</w:t>
      </w: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6A64C9CF" w14:textId="24E75466" w:rsidR="00A72174" w:rsidRDefault="007C2CEF" w:rsidP="00A7217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Kandidati pod A, B, C, uz psihologijsko testiranje testirat će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477D4FD" w14:textId="243119C1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pod 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uz psihologijsko testiranje testirat će</w:t>
      </w:r>
      <w:r w:rsidR="00DB2EB8">
        <w:rPr>
          <w:sz w:val="28"/>
          <w:szCs w:val="28"/>
        </w:rPr>
        <w:t xml:space="preserve"> se usmeno </w:t>
      </w:r>
      <w:r>
        <w:rPr>
          <w:sz w:val="28"/>
          <w:szCs w:val="28"/>
        </w:rPr>
        <w:t>iz</w:t>
      </w:r>
      <w:r w:rsidR="00036218">
        <w:rPr>
          <w:sz w:val="28"/>
          <w:szCs w:val="28"/>
        </w:rPr>
        <w:t xml:space="preserve"> </w:t>
      </w:r>
      <w:r>
        <w:rPr>
          <w:sz w:val="28"/>
          <w:szCs w:val="28"/>
        </w:rPr>
        <w:t>područja</w:t>
      </w:r>
      <w:r>
        <w:rPr>
          <w:sz w:val="28"/>
          <w:szCs w:val="28"/>
        </w:rPr>
        <w:t xml:space="preserve"> Zakona </w:t>
      </w:r>
      <w:r w:rsidR="009367FE">
        <w:rPr>
          <w:sz w:val="28"/>
          <w:szCs w:val="28"/>
        </w:rPr>
        <w:t xml:space="preserve">o proračunskom računovodstvu i </w:t>
      </w:r>
      <w:r w:rsidR="00C80A32">
        <w:rPr>
          <w:sz w:val="28"/>
          <w:szCs w:val="28"/>
        </w:rPr>
        <w:t>računskom planu; Zakon</w:t>
      </w:r>
      <w:r w:rsidR="0073124F">
        <w:rPr>
          <w:sz w:val="28"/>
          <w:szCs w:val="28"/>
        </w:rPr>
        <w:t>a</w:t>
      </w:r>
      <w:r w:rsidR="00C80A32">
        <w:rPr>
          <w:sz w:val="28"/>
          <w:szCs w:val="28"/>
        </w:rPr>
        <w:t xml:space="preserve"> o </w:t>
      </w:r>
      <w:r w:rsidR="0073124F">
        <w:rPr>
          <w:sz w:val="28"/>
          <w:szCs w:val="28"/>
        </w:rPr>
        <w:t xml:space="preserve">porezu na </w:t>
      </w:r>
      <w:r w:rsidR="00C80A32">
        <w:rPr>
          <w:sz w:val="28"/>
          <w:szCs w:val="28"/>
        </w:rPr>
        <w:t>doho</w:t>
      </w:r>
      <w:r w:rsidR="0073124F">
        <w:rPr>
          <w:sz w:val="28"/>
          <w:szCs w:val="28"/>
        </w:rPr>
        <w:t>dak</w:t>
      </w:r>
      <w:r w:rsidR="00C80A32">
        <w:rPr>
          <w:sz w:val="28"/>
          <w:szCs w:val="28"/>
        </w:rPr>
        <w:t>,</w:t>
      </w:r>
      <w:r w:rsidR="0073124F">
        <w:rPr>
          <w:sz w:val="28"/>
          <w:szCs w:val="28"/>
        </w:rPr>
        <w:t xml:space="preserve"> </w:t>
      </w:r>
      <w:r w:rsidR="00115F1C">
        <w:rPr>
          <w:sz w:val="28"/>
          <w:szCs w:val="28"/>
        </w:rPr>
        <w:t>Uredbi o uredskom poslovanju</w:t>
      </w:r>
      <w:r w:rsidR="00626C07">
        <w:rPr>
          <w:sz w:val="28"/>
          <w:szCs w:val="28"/>
        </w:rPr>
        <w:t xml:space="preserve">, </w:t>
      </w:r>
      <w:r w:rsidR="00F42C00">
        <w:rPr>
          <w:sz w:val="28"/>
          <w:szCs w:val="28"/>
        </w:rPr>
        <w:t xml:space="preserve"> Uredbi</w:t>
      </w:r>
      <w:r w:rsidR="004C4388">
        <w:rPr>
          <w:sz w:val="28"/>
          <w:szCs w:val="28"/>
        </w:rPr>
        <w:t xml:space="preserve"> o sastavljanju i predaji </w:t>
      </w:r>
      <w:r w:rsidR="00626C07">
        <w:rPr>
          <w:sz w:val="28"/>
          <w:szCs w:val="28"/>
        </w:rPr>
        <w:t>Izjave o fiskalnoj odgovornosti.</w:t>
      </w: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1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0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30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1649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2023-04-20T10:26:00Z</cp:lastPrinted>
  <dcterms:created xsi:type="dcterms:W3CDTF">2023-09-07T12:12:00Z</dcterms:created>
  <dcterms:modified xsi:type="dcterms:W3CDTF">2023-09-07T12:12:00Z</dcterms:modified>
</cp:coreProperties>
</file>