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B7B9" w14:textId="77777777" w:rsidR="0074215E" w:rsidRPr="002759B2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7D4B794" wp14:editId="56936DD9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14:paraId="5B7B0E6B" w14:textId="77777777"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1AE51363" w14:textId="77777777"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14:paraId="612581BF" w14:textId="77777777"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 xml:space="preserve">9. </w:t>
      </w:r>
    </w:p>
    <w:p w14:paraId="76EF72D8" w14:textId="77777777" w:rsidR="00D0469E" w:rsidRDefault="0074215E" w:rsidP="00D0469E">
      <w:pPr>
        <w:pBdr>
          <w:bottom w:val="single" w:sz="12" w:space="1" w:color="auto"/>
        </w:pBdr>
        <w:jc w:val="center"/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</w:t>
      </w:r>
      <w:hyperlink r:id="rId8" w:history="1">
        <w:r w:rsidR="00D0469E" w:rsidRPr="00177E00">
          <w:rPr>
            <w:rStyle w:val="Hiperveza"/>
          </w:rPr>
          <w:t>domzadjecupula@gmail.com</w:t>
        </w:r>
      </w:hyperlink>
    </w:p>
    <w:p w14:paraId="5B15CF57" w14:textId="77777777" w:rsidR="001C5C86" w:rsidRDefault="001C5C86" w:rsidP="004909F2">
      <w:pPr>
        <w:jc w:val="both"/>
      </w:pPr>
    </w:p>
    <w:p w14:paraId="6EC014A5" w14:textId="77777777" w:rsidR="00380075" w:rsidRDefault="00F7149D" w:rsidP="00D0469E">
      <w:pPr>
        <w:jc w:val="both"/>
      </w:pPr>
      <w:r>
        <w:t>Klasa: 023-01/22</w:t>
      </w:r>
      <w:r w:rsidR="002328AA">
        <w:t>-01/</w:t>
      </w:r>
      <w:r>
        <w:t>1</w:t>
      </w:r>
    </w:p>
    <w:p w14:paraId="59E4E830" w14:textId="2A4EF040" w:rsidR="002328AA" w:rsidRDefault="00F7149D" w:rsidP="00D0469E">
      <w:pPr>
        <w:jc w:val="both"/>
      </w:pPr>
      <w:proofErr w:type="spellStart"/>
      <w:r>
        <w:t>Urbroj</w:t>
      </w:r>
      <w:proofErr w:type="spellEnd"/>
      <w:r>
        <w:t>: 2168/01-60-77/0</w:t>
      </w:r>
      <w:r w:rsidR="00D00EF4">
        <w:t>1</w:t>
      </w:r>
      <w:r>
        <w:t>-2</w:t>
      </w:r>
      <w:r w:rsidR="00D00EF4">
        <w:t>3</w:t>
      </w:r>
      <w:r w:rsidR="002328AA">
        <w:t>-1</w:t>
      </w:r>
    </w:p>
    <w:p w14:paraId="3DAC6928" w14:textId="683ED4FD" w:rsidR="00B81BB8" w:rsidRDefault="002328AA" w:rsidP="00D0469E">
      <w:pPr>
        <w:jc w:val="both"/>
      </w:pPr>
      <w:r>
        <w:t xml:space="preserve">Pula, </w:t>
      </w:r>
      <w:r w:rsidR="00D00EF4">
        <w:t>23.1.2023.</w:t>
      </w:r>
    </w:p>
    <w:p w14:paraId="1A4AF6B4" w14:textId="77777777" w:rsidR="00A97CDC" w:rsidRDefault="00A97CDC" w:rsidP="00D0469E">
      <w:pPr>
        <w:jc w:val="both"/>
      </w:pPr>
    </w:p>
    <w:p w14:paraId="48E722B1" w14:textId="7EBCAA94"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>
        <w:t>Temeljem Statuta Dječjeg doma Ruža Petrović i članka 4. Poslovnika o radu Upravnog vijeće sazivam</w:t>
      </w:r>
      <w:r w:rsidR="00F20245">
        <w:t xml:space="preserve"> </w:t>
      </w:r>
      <w:r w:rsidR="00F7149D">
        <w:t>1</w:t>
      </w:r>
      <w:r>
        <w:t xml:space="preserve">. sjednicu Upravnog vijeća </w:t>
      </w:r>
      <w:r w:rsidR="00F20245">
        <w:t>za</w:t>
      </w:r>
      <w:r>
        <w:t xml:space="preserve"> </w:t>
      </w:r>
      <w:r w:rsidR="00D00EF4">
        <w:t>petak</w:t>
      </w:r>
      <w:r w:rsidR="00F20245">
        <w:t xml:space="preserve"> </w:t>
      </w:r>
      <w:r>
        <w:t xml:space="preserve"> </w:t>
      </w:r>
      <w:r w:rsidR="00D00EF4">
        <w:t xml:space="preserve">27.1.2023. </w:t>
      </w:r>
      <w:r>
        <w:t xml:space="preserve">godine s početkom u </w:t>
      </w:r>
      <w:r w:rsidR="00F7149D">
        <w:t>1</w:t>
      </w:r>
      <w:r w:rsidR="00D00EF4">
        <w:t>6</w:t>
      </w:r>
      <w:r w:rsidR="00F20245">
        <w:t xml:space="preserve">,00 </w:t>
      </w:r>
      <w:r>
        <w:t xml:space="preserve">sati </w:t>
      </w:r>
      <w:r w:rsidR="00F20245">
        <w:t xml:space="preserve">te </w:t>
      </w:r>
      <w:r>
        <w:t xml:space="preserve"> predlažem</w:t>
      </w:r>
    </w:p>
    <w:p w14:paraId="662ACF31" w14:textId="77777777"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35B846A" w14:textId="77777777"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8F3826B" w14:textId="77777777"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14:paraId="70DF0747" w14:textId="77777777"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372728C7" w14:textId="77777777"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</w:p>
    <w:p w14:paraId="7454290A" w14:textId="2603DF38" w:rsidR="002328AA" w:rsidRDefault="002328AA" w:rsidP="002328AA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D00EF4">
        <w:rPr>
          <w:szCs w:val="20"/>
        </w:rPr>
        <w:t xml:space="preserve">prethodne </w:t>
      </w:r>
      <w:r>
        <w:rPr>
          <w:szCs w:val="20"/>
        </w:rPr>
        <w:t>sjednice Upravnog vijeća</w:t>
      </w:r>
      <w:r w:rsidR="00D00EF4">
        <w:rPr>
          <w:szCs w:val="20"/>
        </w:rPr>
        <w:t xml:space="preserve"> </w:t>
      </w:r>
    </w:p>
    <w:p w14:paraId="5BB7612A" w14:textId="4790464A" w:rsidR="00F7149D" w:rsidRDefault="00F7149D" w:rsidP="00F7149D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Financijski izvještaj za period 1.1.-31.12.202</w:t>
      </w:r>
      <w:r w:rsidR="00D00EF4">
        <w:rPr>
          <w:szCs w:val="20"/>
        </w:rPr>
        <w:t>2</w:t>
      </w:r>
      <w:r>
        <w:rPr>
          <w:szCs w:val="20"/>
        </w:rPr>
        <w:t>. g, donošenje odgovarajućih Odluka</w:t>
      </w:r>
    </w:p>
    <w:p w14:paraId="4F28F5A5" w14:textId="6E30F0A5" w:rsidR="00D00EF4" w:rsidRDefault="00D00EF4" w:rsidP="00D00EF4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Konačni financijski plan za 2022.godinu,</w:t>
      </w:r>
      <w:r w:rsidRPr="00D00EF4">
        <w:rPr>
          <w:szCs w:val="20"/>
        </w:rPr>
        <w:t xml:space="preserve"> </w:t>
      </w:r>
      <w:r>
        <w:rPr>
          <w:szCs w:val="20"/>
        </w:rPr>
        <w:t>donošenje odgovarajućih Odluka</w:t>
      </w:r>
    </w:p>
    <w:p w14:paraId="04E555A9" w14:textId="28A988B9" w:rsidR="00D00EF4" w:rsidRDefault="00D00EF4" w:rsidP="00F7149D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Prijedlog Financijskog planu za 2023. godinu, </w:t>
      </w:r>
      <w:r>
        <w:rPr>
          <w:szCs w:val="20"/>
        </w:rPr>
        <w:t>donošenje odgovarajućih Odluka</w:t>
      </w:r>
    </w:p>
    <w:p w14:paraId="69619E38" w14:textId="32636AA9" w:rsidR="00D00EF4" w:rsidRPr="00D00EF4" w:rsidRDefault="00D00EF4" w:rsidP="00F7149D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Izvođenje dodatnih radova ( VTR) te produženje roka izvođenja radova, sklapanje Dodatka 2 osnovnog Ugovora o nabavci građevinskih radova,  </w:t>
      </w:r>
      <w:r>
        <w:rPr>
          <w:szCs w:val="20"/>
        </w:rPr>
        <w:t>donošenje Odluk</w:t>
      </w:r>
      <w:r>
        <w:rPr>
          <w:szCs w:val="20"/>
        </w:rPr>
        <w:t>e</w:t>
      </w:r>
    </w:p>
    <w:p w14:paraId="25175DE7" w14:textId="2DEC9D77" w:rsidR="00F7149D" w:rsidRPr="00F7149D" w:rsidRDefault="00F7149D" w:rsidP="00F7149D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t>Godišnji izvještaj rada za 202</w:t>
      </w:r>
      <w:r w:rsidR="00D00EF4">
        <w:t>2</w:t>
      </w:r>
      <w:r>
        <w:t>. g.</w:t>
      </w:r>
    </w:p>
    <w:p w14:paraId="0C7A3200" w14:textId="0C80EA32" w:rsidR="002328AA" w:rsidRPr="00F7149D" w:rsidRDefault="00F7149D" w:rsidP="00F7149D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t>Program rada Doma za 202</w:t>
      </w:r>
      <w:r w:rsidR="00D00EF4">
        <w:t>3</w:t>
      </w:r>
      <w:r>
        <w:t>. g</w:t>
      </w:r>
      <w:r w:rsidR="00B81BB8" w:rsidRPr="00F7149D">
        <w:rPr>
          <w:szCs w:val="20"/>
        </w:rPr>
        <w:t xml:space="preserve">       </w:t>
      </w:r>
    </w:p>
    <w:p w14:paraId="222F22BC" w14:textId="0281C5DC" w:rsidR="00F7149D" w:rsidRDefault="00F7149D" w:rsidP="00F7149D">
      <w:pPr>
        <w:pStyle w:val="Odlomakpopisa"/>
        <w:numPr>
          <w:ilvl w:val="0"/>
          <w:numId w:val="7"/>
        </w:numPr>
      </w:pPr>
      <w:r w:rsidRPr="00816E26">
        <w:t>Plan nabave za 20</w:t>
      </w:r>
      <w:r>
        <w:t>2</w:t>
      </w:r>
      <w:r w:rsidR="00D00EF4">
        <w:t>3</w:t>
      </w:r>
      <w:r w:rsidRPr="00816E26">
        <w:t xml:space="preserve">. godinu, razmatranje i donošenje odgovarajućih </w:t>
      </w:r>
      <w:r>
        <w:t>O</w:t>
      </w:r>
      <w:r w:rsidRPr="00816E26">
        <w:t>dluka</w:t>
      </w:r>
    </w:p>
    <w:p w14:paraId="05545773" w14:textId="0FC250F4" w:rsidR="00F7149D" w:rsidRPr="00E37307" w:rsidRDefault="00F7149D" w:rsidP="00F7149D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Upoznavanje sa provedenim postupkom jednostavne nabave za </w:t>
      </w:r>
      <w:r w:rsidR="00D00EF4">
        <w:rPr>
          <w:szCs w:val="20"/>
        </w:rPr>
        <w:t>kupovinu službenog automobila za potrebe voditelja intenzivne mjere nadzora</w:t>
      </w:r>
    </w:p>
    <w:p w14:paraId="4142E40A" w14:textId="77777777" w:rsidR="00F7149D" w:rsidRDefault="00623E66" w:rsidP="00CE03DC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Informac</w:t>
      </w:r>
      <w:r w:rsidR="00F7149D">
        <w:rPr>
          <w:szCs w:val="20"/>
        </w:rPr>
        <w:t>ije o</w:t>
      </w:r>
      <w:r>
        <w:rPr>
          <w:szCs w:val="20"/>
        </w:rPr>
        <w:t xml:space="preserve"> tijeku proj</w:t>
      </w:r>
      <w:r w:rsidR="00F7149D">
        <w:rPr>
          <w:szCs w:val="20"/>
        </w:rPr>
        <w:t>e</w:t>
      </w:r>
      <w:r>
        <w:rPr>
          <w:szCs w:val="20"/>
        </w:rPr>
        <w:t>k</w:t>
      </w:r>
      <w:r w:rsidR="00F7149D">
        <w:rPr>
          <w:szCs w:val="20"/>
        </w:rPr>
        <w:t>ta, postupcima javne nabave u tijeku</w:t>
      </w:r>
    </w:p>
    <w:p w14:paraId="49E34978" w14:textId="77777777" w:rsidR="00750C23" w:rsidRPr="00AE4FA2" w:rsidRDefault="00AE4FA2" w:rsidP="00AE4FA2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Razno</w:t>
      </w:r>
    </w:p>
    <w:p w14:paraId="2F865843" w14:textId="77777777"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</w:p>
    <w:p w14:paraId="4FF4C9BF" w14:textId="77777777"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14:paraId="7CEC8232" w14:textId="77777777" w:rsidR="00F37773" w:rsidRDefault="002328AA" w:rsidP="002328AA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Branka Vukojević, dipl. iur., Pula, Valdemuška 18</w:t>
      </w:r>
    </w:p>
    <w:p w14:paraId="184BA1E4" w14:textId="77777777"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Filip Milotić, dipl.oec., Pula, Radićeva 53</w:t>
      </w:r>
    </w:p>
    <w:p w14:paraId="288E66B2" w14:textId="77777777"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Ratko Matijević, mag. oec., Pula, Flavijevska 2</w:t>
      </w:r>
    </w:p>
    <w:p w14:paraId="7A067D59" w14:textId="2CA8489E"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Danijela Jurić, Centar za socijalnu skrb Poreč, Poreč,  Maura Gioseffia 2B </w:t>
      </w:r>
    </w:p>
    <w:p w14:paraId="4EF6A6CA" w14:textId="2C981019" w:rsidR="00D00EF4" w:rsidRDefault="00D00EF4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Tihana </w:t>
      </w:r>
      <w:proofErr w:type="spellStart"/>
      <w:r>
        <w:rPr>
          <w:szCs w:val="20"/>
        </w:rPr>
        <w:t>Frleta</w:t>
      </w:r>
      <w:proofErr w:type="spellEnd"/>
      <w:r>
        <w:rPr>
          <w:szCs w:val="20"/>
        </w:rPr>
        <w:t>, Dječji dom Ruža Petrović, Pula</w:t>
      </w:r>
    </w:p>
    <w:p w14:paraId="6603B27F" w14:textId="77777777"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6E39305" w14:textId="77777777"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38BFB56" w14:textId="77777777" w:rsidR="00F3448E" w:rsidRP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C35E7E3" w14:textId="77777777"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14:paraId="7B0DBA8A" w14:textId="77777777"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14:paraId="58BA407C" w14:textId="77777777"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14:paraId="7C48B4BA" w14:textId="77777777"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14:paraId="0C4A420E" w14:textId="77777777"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643CDD06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7850">
    <w:abstractNumId w:val="5"/>
  </w:num>
  <w:num w:numId="2" w16cid:durableId="1854681388">
    <w:abstractNumId w:val="1"/>
  </w:num>
  <w:num w:numId="3" w16cid:durableId="969819322">
    <w:abstractNumId w:val="4"/>
  </w:num>
  <w:num w:numId="4" w16cid:durableId="1203439394">
    <w:abstractNumId w:val="6"/>
  </w:num>
  <w:num w:numId="5" w16cid:durableId="1234706342">
    <w:abstractNumId w:val="3"/>
  </w:num>
  <w:num w:numId="6" w16cid:durableId="1775978674">
    <w:abstractNumId w:val="0"/>
  </w:num>
  <w:num w:numId="7" w16cid:durableId="28117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1A6A65"/>
    <w:rsid w:val="001C5C86"/>
    <w:rsid w:val="002328AA"/>
    <w:rsid w:val="00232E66"/>
    <w:rsid w:val="0023574D"/>
    <w:rsid w:val="002759B2"/>
    <w:rsid w:val="002C1048"/>
    <w:rsid w:val="002E0785"/>
    <w:rsid w:val="00380075"/>
    <w:rsid w:val="003D0E94"/>
    <w:rsid w:val="00432323"/>
    <w:rsid w:val="00435FF1"/>
    <w:rsid w:val="004909F2"/>
    <w:rsid w:val="004D1B08"/>
    <w:rsid w:val="0059665D"/>
    <w:rsid w:val="005B5E3A"/>
    <w:rsid w:val="005E5343"/>
    <w:rsid w:val="006230A1"/>
    <w:rsid w:val="00623E66"/>
    <w:rsid w:val="006C51D9"/>
    <w:rsid w:val="006D7974"/>
    <w:rsid w:val="0070487E"/>
    <w:rsid w:val="007113D9"/>
    <w:rsid w:val="0074215E"/>
    <w:rsid w:val="00750C23"/>
    <w:rsid w:val="00766BF3"/>
    <w:rsid w:val="007D785C"/>
    <w:rsid w:val="00801C7B"/>
    <w:rsid w:val="008879A8"/>
    <w:rsid w:val="0092473E"/>
    <w:rsid w:val="0096168F"/>
    <w:rsid w:val="009B0EB6"/>
    <w:rsid w:val="00A5662D"/>
    <w:rsid w:val="00A97CDC"/>
    <w:rsid w:val="00AB3456"/>
    <w:rsid w:val="00AB393F"/>
    <w:rsid w:val="00AD5522"/>
    <w:rsid w:val="00AE4FA2"/>
    <w:rsid w:val="00AF0F33"/>
    <w:rsid w:val="00B04993"/>
    <w:rsid w:val="00B81BB8"/>
    <w:rsid w:val="00BD5128"/>
    <w:rsid w:val="00C13BB2"/>
    <w:rsid w:val="00C45F36"/>
    <w:rsid w:val="00C553C0"/>
    <w:rsid w:val="00CD05E2"/>
    <w:rsid w:val="00CE03DC"/>
    <w:rsid w:val="00D00EF4"/>
    <w:rsid w:val="00D0469E"/>
    <w:rsid w:val="00D228A0"/>
    <w:rsid w:val="00D77B75"/>
    <w:rsid w:val="00DA4A27"/>
    <w:rsid w:val="00DF38CC"/>
    <w:rsid w:val="00E4490E"/>
    <w:rsid w:val="00E55496"/>
    <w:rsid w:val="00E77046"/>
    <w:rsid w:val="00F20245"/>
    <w:rsid w:val="00F3448E"/>
    <w:rsid w:val="00F37773"/>
    <w:rsid w:val="00F7149D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6F3DC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Tekstbalonia">
    <w:name w:val="Balloon Text"/>
    <w:basedOn w:val="Normal"/>
    <w:link w:val="TekstbaloniaChar"/>
    <w:rsid w:val="007113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113D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5AFB1-5CE5-4D62-91B6-DD459488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1810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2</cp:revision>
  <cp:lastPrinted>2021-05-20T11:27:00Z</cp:lastPrinted>
  <dcterms:created xsi:type="dcterms:W3CDTF">2023-01-31T13:54:00Z</dcterms:created>
  <dcterms:modified xsi:type="dcterms:W3CDTF">2023-01-31T13:54:00Z</dcterms:modified>
</cp:coreProperties>
</file>